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7805B" w14:textId="7478BE75" w:rsidR="007E40FA" w:rsidRPr="008B5784" w:rsidRDefault="00A40DB7" w:rsidP="008B5784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8B5784">
        <w:rPr>
          <w:rFonts w:eastAsia="SimHei" w:cs="Times New Roman"/>
          <w:b/>
          <w:bCs/>
          <w:sz w:val="28"/>
          <w:szCs w:val="28"/>
          <w:lang w:eastAsia="zh-CN"/>
        </w:rPr>
        <w:t>Title</w:t>
      </w:r>
      <w:r w:rsidR="00622254" w:rsidRPr="008B5784">
        <w:rPr>
          <w:rFonts w:eastAsia="SimHei" w:cs="Times New Roman"/>
          <w:b/>
          <w:bCs/>
          <w:sz w:val="28"/>
          <w:szCs w:val="28"/>
          <w:lang w:eastAsia="zh-CN"/>
        </w:rPr>
        <w:t xml:space="preserve"> </w:t>
      </w:r>
      <w:r w:rsidR="00622254" w:rsidRPr="008B5784">
        <w:rPr>
          <w:rFonts w:cs="Times New Roman"/>
          <w:b/>
          <w:bCs/>
          <w:sz w:val="28"/>
          <w:szCs w:val="28"/>
        </w:rPr>
        <w:t>(</w:t>
      </w:r>
      <w:r w:rsidRPr="000F159D">
        <w:rPr>
          <w:rFonts w:cs="Times New Roman"/>
          <w:b/>
          <w:bCs/>
          <w:color w:val="FF0000"/>
          <w:sz w:val="28"/>
          <w:szCs w:val="28"/>
        </w:rPr>
        <w:t>Century</w:t>
      </w:r>
      <w:r w:rsidR="000F159D" w:rsidRPr="000F159D">
        <w:rPr>
          <w:rFonts w:cs="Times New Roman"/>
          <w:b/>
          <w:bCs/>
          <w:color w:val="FF0000"/>
          <w:sz w:val="28"/>
          <w:szCs w:val="28"/>
        </w:rPr>
        <w:t xml:space="preserve"> 14</w:t>
      </w:r>
      <w:r w:rsidR="00622254" w:rsidRPr="008B5784">
        <w:rPr>
          <w:rFonts w:cs="Times New Roman"/>
          <w:b/>
          <w:bCs/>
          <w:sz w:val="28"/>
          <w:szCs w:val="28"/>
        </w:rPr>
        <w:t>)</w:t>
      </w:r>
    </w:p>
    <w:p w14:paraId="3553E658" w14:textId="77777777" w:rsidR="008B5784" w:rsidRPr="008B5784" w:rsidRDefault="008B5784" w:rsidP="008B5784">
      <w:pPr>
        <w:jc w:val="center"/>
        <w:rPr>
          <w:rFonts w:cs="Times New Roman"/>
          <w:b/>
          <w:bCs/>
          <w:sz w:val="28"/>
          <w:szCs w:val="28"/>
        </w:rPr>
      </w:pPr>
    </w:p>
    <w:p w14:paraId="6EB89C27" w14:textId="6A5A00F1" w:rsidR="007E40FA" w:rsidRPr="00DD395E" w:rsidRDefault="00ED4E53" w:rsidP="006704ED">
      <w:pPr>
        <w:jc w:val="center"/>
        <w:rPr>
          <w:rFonts w:cs="Times New Roman"/>
          <w:sz w:val="22"/>
        </w:rPr>
      </w:pPr>
      <w:r w:rsidRPr="000F159D">
        <w:rPr>
          <w:rFonts w:cs="Times New Roman"/>
          <w:bCs/>
          <w:sz w:val="22"/>
          <w:highlight w:val="yellow"/>
        </w:rPr>
        <w:t>Author name</w:t>
      </w:r>
      <w:r w:rsidR="00622254" w:rsidRPr="000F159D">
        <w:rPr>
          <w:rFonts w:cs="Times New Roman"/>
          <w:bCs/>
          <w:sz w:val="22"/>
          <w:highlight w:val="yellow"/>
        </w:rPr>
        <w:t xml:space="preserve"> (</w:t>
      </w:r>
      <w:r w:rsidR="00A40DB7" w:rsidRPr="000F159D">
        <w:rPr>
          <w:rFonts w:eastAsia="SimHei" w:cs="Times New Roman"/>
          <w:bCs/>
          <w:color w:val="FF0000"/>
          <w:sz w:val="22"/>
          <w:highlight w:val="yellow"/>
          <w:lang w:eastAsia="zh-CN"/>
        </w:rPr>
        <w:t>Century</w:t>
      </w:r>
      <w:r w:rsidR="000F159D" w:rsidRPr="000F159D">
        <w:rPr>
          <w:rFonts w:eastAsia="SimHei" w:cs="Times New Roman"/>
          <w:bCs/>
          <w:color w:val="FF0000"/>
          <w:sz w:val="22"/>
          <w:highlight w:val="yellow"/>
          <w:lang w:eastAsia="zh-CN"/>
        </w:rPr>
        <w:t xml:space="preserve"> 11</w:t>
      </w:r>
      <w:r w:rsidR="00622254" w:rsidRPr="000F159D">
        <w:rPr>
          <w:rFonts w:cs="Times New Roman"/>
          <w:bCs/>
          <w:sz w:val="22"/>
          <w:highlight w:val="yellow"/>
        </w:rPr>
        <w:t>)</w:t>
      </w:r>
    </w:p>
    <w:p w14:paraId="3B4B6A5F" w14:textId="058E6420" w:rsidR="007E40FA" w:rsidRPr="00DD395E" w:rsidRDefault="00A40DB7" w:rsidP="008B5784">
      <w:pPr>
        <w:jc w:val="center"/>
        <w:rPr>
          <w:rFonts w:ascii="Times New Roman" w:eastAsia="FangSong" w:hAnsi="Times New Roman" w:cs="Times New Roman"/>
          <w:i/>
          <w:iCs/>
          <w:sz w:val="22"/>
          <w:lang w:eastAsia="zh-CN"/>
        </w:rPr>
      </w:pPr>
      <w:r w:rsidRPr="00DD395E">
        <w:rPr>
          <w:rFonts w:ascii="Times New Roman" w:eastAsia="FangSong" w:hAnsi="Times New Roman" w:cs="Times New Roman"/>
          <w:i/>
          <w:iCs/>
          <w:sz w:val="22"/>
          <w:lang w:eastAsia="zh-CN"/>
        </w:rPr>
        <w:t>Affiliation</w:t>
      </w:r>
      <w:r w:rsidR="00622254" w:rsidRPr="00DD395E">
        <w:rPr>
          <w:rFonts w:ascii="Times New Roman" w:eastAsia="FangSong" w:hAnsi="Times New Roman" w:cs="Times New Roman"/>
          <w:i/>
          <w:iCs/>
          <w:sz w:val="22"/>
          <w:lang w:eastAsia="zh-CN"/>
        </w:rPr>
        <w:t xml:space="preserve"> </w:t>
      </w:r>
      <w:r w:rsidR="00622254" w:rsidRPr="00DD395E">
        <w:rPr>
          <w:rFonts w:ascii="Times New Roman" w:hAnsi="Times New Roman" w:cs="Times New Roman"/>
          <w:i/>
          <w:iCs/>
          <w:sz w:val="22"/>
        </w:rPr>
        <w:t>(</w:t>
      </w:r>
      <w:r w:rsidRPr="000F159D">
        <w:rPr>
          <w:rFonts w:ascii="Times New Roman" w:eastAsia="FangSong" w:hAnsi="Times New Roman" w:cs="Times New Roman"/>
          <w:i/>
          <w:iCs/>
          <w:color w:val="FF0000"/>
          <w:sz w:val="22"/>
          <w:lang w:eastAsia="zh-CN"/>
        </w:rPr>
        <w:t>Times New Roman</w:t>
      </w:r>
      <w:r w:rsidR="000F159D" w:rsidRPr="000F159D">
        <w:rPr>
          <w:rFonts w:ascii="Times New Roman" w:eastAsia="FangSong" w:hAnsi="Times New Roman" w:cs="Times New Roman"/>
          <w:i/>
          <w:iCs/>
          <w:color w:val="FF0000"/>
          <w:sz w:val="22"/>
          <w:lang w:eastAsia="zh-CN"/>
        </w:rPr>
        <w:t xml:space="preserve"> 11</w:t>
      </w:r>
      <w:r w:rsidR="00622254" w:rsidRPr="00DD395E">
        <w:rPr>
          <w:rFonts w:ascii="Times New Roman" w:eastAsia="FangSong" w:hAnsi="Times New Roman" w:cs="Times New Roman"/>
          <w:i/>
          <w:iCs/>
          <w:sz w:val="22"/>
          <w:lang w:eastAsia="zh-CN"/>
        </w:rPr>
        <w:t>)</w:t>
      </w:r>
    </w:p>
    <w:p w14:paraId="573C8F0F" w14:textId="77777777" w:rsidR="008B5784" w:rsidRPr="00133C02" w:rsidRDefault="008B5784" w:rsidP="008B5784">
      <w:pPr>
        <w:jc w:val="center"/>
        <w:rPr>
          <w:rFonts w:ascii="Times New Roman" w:eastAsia="FangSong" w:hAnsi="Times New Roman" w:cs="Times New Roman"/>
          <w:sz w:val="22"/>
          <w:lang w:eastAsia="zh-CN"/>
        </w:rPr>
      </w:pPr>
    </w:p>
    <w:p w14:paraId="49491667" w14:textId="43AFAB45" w:rsidR="008B5784" w:rsidRPr="00133C02" w:rsidRDefault="00A40DB7" w:rsidP="001425CE">
      <w:pPr>
        <w:ind w:leftChars="300" w:left="630" w:rightChars="300" w:right="630"/>
        <w:rPr>
          <w:rFonts w:ascii="Times New Roman" w:eastAsia="FangSong" w:hAnsi="Times New Roman" w:cs="Times New Roman"/>
          <w:sz w:val="20"/>
          <w:szCs w:val="20"/>
          <w:lang w:eastAsia="zh-CN"/>
        </w:rPr>
      </w:pPr>
      <w:r w:rsidRPr="00133C02">
        <w:rPr>
          <w:rFonts w:ascii="Times New Roman" w:eastAsia="SimHei" w:hAnsi="Times New Roman" w:cs="Times New Roman"/>
          <w:sz w:val="20"/>
          <w:szCs w:val="20"/>
          <w:lang w:eastAsia="zh-CN"/>
        </w:rPr>
        <w:t>Abstract</w:t>
      </w:r>
      <w:r w:rsidR="007E40FA" w:rsidRPr="00133C02">
        <w:rPr>
          <w:rFonts w:ascii="Times New Roman" w:eastAsia="SimHei" w:hAnsi="Times New Roman" w:cs="Times New Roman"/>
          <w:sz w:val="20"/>
          <w:szCs w:val="20"/>
          <w:lang w:eastAsia="zh-CN"/>
        </w:rPr>
        <w:t>：</w:t>
      </w:r>
      <w:r w:rsidR="004909F7" w:rsidRPr="00133C02">
        <w:rPr>
          <w:rFonts w:ascii="Times New Roman" w:hAnsi="Times New Roman" w:cs="Times New Roman"/>
          <w:sz w:val="20"/>
          <w:szCs w:val="20"/>
        </w:rPr>
        <w:t xml:space="preserve">in English </w:t>
      </w:r>
      <w:r w:rsidR="00622254" w:rsidRPr="00133C02">
        <w:rPr>
          <w:rFonts w:ascii="Times New Roman" w:hAnsi="Times New Roman" w:cs="Times New Roman"/>
          <w:sz w:val="20"/>
          <w:szCs w:val="20"/>
        </w:rPr>
        <w:t>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 xml:space="preserve">Times New Roman) </w:t>
      </w:r>
      <w:r w:rsidR="00622254" w:rsidRPr="00133C02">
        <w:rPr>
          <w:rFonts w:ascii="Times New Roman" w:hAnsi="Times New Roman" w:cs="Times New Roman"/>
          <w:sz w:val="20"/>
          <w:szCs w:val="20"/>
        </w:rPr>
        <w:t>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>Times New Roman)</w:t>
      </w:r>
      <w:r w:rsidR="00622254" w:rsidRPr="00133C02">
        <w:rPr>
          <w:rFonts w:ascii="Times New Roman" w:hAnsi="Times New Roman" w:cs="Times New Roman"/>
          <w:sz w:val="20"/>
          <w:szCs w:val="20"/>
        </w:rPr>
        <w:t xml:space="preserve"> 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 xml:space="preserve">Times New Roman) </w:t>
      </w:r>
      <w:r w:rsidR="00622254" w:rsidRPr="00133C02">
        <w:rPr>
          <w:rFonts w:ascii="Times New Roman" w:hAnsi="Times New Roman" w:cs="Times New Roman"/>
          <w:sz w:val="20"/>
          <w:szCs w:val="20"/>
        </w:rPr>
        <w:t>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>Times New Roman)</w:t>
      </w:r>
      <w:r w:rsidR="00622254" w:rsidRPr="00133C02">
        <w:rPr>
          <w:rFonts w:ascii="Times New Roman" w:hAnsi="Times New Roman" w:cs="Times New Roman"/>
          <w:sz w:val="20"/>
          <w:szCs w:val="20"/>
        </w:rPr>
        <w:t xml:space="preserve"> 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 xml:space="preserve">Times New Roman) </w:t>
      </w:r>
      <w:r w:rsidR="00622254" w:rsidRPr="00133C02">
        <w:rPr>
          <w:rFonts w:ascii="Times New Roman" w:hAnsi="Times New Roman" w:cs="Times New Roman"/>
          <w:sz w:val="20"/>
          <w:szCs w:val="20"/>
        </w:rPr>
        <w:t>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>Times New Roman)</w:t>
      </w:r>
      <w:r w:rsidR="00622254" w:rsidRPr="00133C02">
        <w:rPr>
          <w:rFonts w:ascii="Times New Roman" w:hAnsi="Times New Roman" w:cs="Times New Roman"/>
          <w:sz w:val="20"/>
          <w:szCs w:val="20"/>
        </w:rPr>
        <w:t xml:space="preserve"> 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 xml:space="preserve">Times New Roman) </w:t>
      </w:r>
      <w:r w:rsidR="00622254" w:rsidRPr="00133C02">
        <w:rPr>
          <w:rFonts w:ascii="Times New Roman" w:hAnsi="Times New Roman" w:cs="Times New Roman"/>
          <w:sz w:val="20"/>
          <w:szCs w:val="20"/>
        </w:rPr>
        <w:t>(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>Times New Roman)</w:t>
      </w:r>
      <w:r w:rsidR="00622254" w:rsidRPr="00133C02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622254" w:rsidRPr="00133C02">
        <w:rPr>
          <w:rFonts w:ascii="Times New Roman" w:eastAsia="FangSong" w:hAnsi="Times New Roman" w:cs="Times New Roman"/>
          <w:color w:val="FF0000"/>
          <w:sz w:val="20"/>
          <w:szCs w:val="20"/>
          <w:lang w:eastAsia="zh-CN"/>
        </w:rPr>
        <w:t>Times New Roman</w:t>
      </w:r>
      <w:r w:rsidR="000F159D" w:rsidRPr="00133C02">
        <w:rPr>
          <w:rFonts w:ascii="Times New Roman" w:eastAsia="FangSong" w:hAnsi="Times New Roman" w:cs="Times New Roman"/>
          <w:color w:val="FF0000"/>
          <w:sz w:val="20"/>
          <w:szCs w:val="20"/>
          <w:lang w:eastAsia="zh-CN"/>
        </w:rPr>
        <w:t xml:space="preserve"> </w:t>
      </w:r>
      <w:r w:rsidR="001425CE" w:rsidRPr="00133C02">
        <w:rPr>
          <w:rFonts w:ascii="Times New Roman" w:eastAsia="FangSong" w:hAnsi="Times New Roman" w:cs="Times New Roman"/>
          <w:color w:val="FF0000"/>
          <w:sz w:val="20"/>
          <w:szCs w:val="20"/>
          <w:lang w:eastAsia="zh-CN"/>
        </w:rPr>
        <w:t>10</w:t>
      </w:r>
      <w:r w:rsidR="00622254" w:rsidRPr="00133C02">
        <w:rPr>
          <w:rFonts w:ascii="Times New Roman" w:eastAsia="FangSong" w:hAnsi="Times New Roman" w:cs="Times New Roman"/>
          <w:color w:val="FF0000"/>
          <w:sz w:val="20"/>
          <w:szCs w:val="20"/>
          <w:lang w:eastAsia="zh-CN"/>
        </w:rPr>
        <w:t>)</w:t>
      </w:r>
      <w:r w:rsidR="00622254" w:rsidRPr="00133C02">
        <w:rPr>
          <w:rFonts w:ascii="Times New Roman" w:eastAsia="FangSong" w:hAnsi="Times New Roman" w:cs="Times New Roman"/>
          <w:sz w:val="20"/>
          <w:szCs w:val="20"/>
          <w:lang w:eastAsia="zh-CN"/>
        </w:rPr>
        <w:t xml:space="preserve"> </w:t>
      </w:r>
    </w:p>
    <w:p w14:paraId="13ED5319" w14:textId="30ED546A" w:rsidR="008D53E7" w:rsidRPr="001425CE" w:rsidRDefault="000F159D" w:rsidP="00133C02">
      <w:pPr>
        <w:ind w:leftChars="300" w:left="630" w:rightChars="300" w:right="630"/>
        <w:rPr>
          <w:rFonts w:eastAsiaTheme="minorEastAsia"/>
          <w:sz w:val="20"/>
          <w:szCs w:val="20"/>
          <w:lang w:eastAsia="zh-TW"/>
        </w:rPr>
      </w:pPr>
      <w:r w:rsidRPr="00133C02">
        <w:rPr>
          <w:rFonts w:ascii="Times New Roman" w:eastAsia="PMingLiU" w:hAnsi="Times New Roman" w:cs="Times New Roman"/>
          <w:sz w:val="20"/>
          <w:szCs w:val="20"/>
          <w:lang w:eastAsia="zh-TW"/>
        </w:rPr>
        <w:t>Key words: please provide 4</w:t>
      </w:r>
      <w:r w:rsidRPr="00133C02">
        <w:rPr>
          <w:rFonts w:ascii="Times New Roman" w:eastAsiaTheme="minorEastAsia" w:hAnsi="Times New Roman" w:cs="Times New Roman"/>
          <w:sz w:val="20"/>
          <w:szCs w:val="20"/>
          <w:lang w:eastAsia="zh-TW"/>
        </w:rPr>
        <w:t xml:space="preserve">-6 keywords and separate them with commas </w:t>
      </w:r>
      <w:r w:rsidRPr="001425CE">
        <w:rPr>
          <w:rFonts w:eastAsia="PMingLiU"/>
          <w:color w:val="FF0000"/>
          <w:sz w:val="20"/>
          <w:szCs w:val="20"/>
          <w:lang w:eastAsia="zh-TW"/>
        </w:rPr>
        <w:t>(</w:t>
      </w:r>
      <w:r w:rsidRPr="001425CE">
        <w:rPr>
          <w:rFonts w:eastAsia="PMingLiU"/>
          <w:color w:val="FF0000"/>
          <w:sz w:val="20"/>
          <w:szCs w:val="20"/>
        </w:rPr>
        <w:t>Times New Roman</w:t>
      </w:r>
      <w:r w:rsidRPr="001425CE">
        <w:rPr>
          <w:rFonts w:eastAsia="PMingLiU" w:hint="eastAsia"/>
          <w:color w:val="FF0000"/>
          <w:sz w:val="20"/>
          <w:szCs w:val="20"/>
        </w:rPr>
        <w:t xml:space="preserve"> </w:t>
      </w:r>
      <w:r w:rsidR="001425CE" w:rsidRPr="001425CE">
        <w:rPr>
          <w:rFonts w:eastAsia="PMingLiU"/>
          <w:color w:val="FF0000"/>
          <w:sz w:val="20"/>
          <w:szCs w:val="20"/>
        </w:rPr>
        <w:t>10</w:t>
      </w:r>
      <w:r w:rsidRPr="001425CE">
        <w:rPr>
          <w:rFonts w:eastAsia="PMingLiU"/>
          <w:color w:val="FF0000"/>
          <w:sz w:val="20"/>
          <w:szCs w:val="20"/>
        </w:rPr>
        <w:t>)</w:t>
      </w:r>
    </w:p>
    <w:p w14:paraId="70B9F86B" w14:textId="77777777" w:rsidR="000F159D" w:rsidRPr="00DD395E" w:rsidRDefault="000F159D" w:rsidP="008B5784">
      <w:pPr>
        <w:jc w:val="center"/>
        <w:rPr>
          <w:rFonts w:ascii="Times New Roman" w:eastAsiaTheme="minorEastAsia" w:hAnsi="Times New Roman" w:cs="Times New Roman"/>
          <w:sz w:val="22"/>
          <w:lang w:eastAsia="zh-CN"/>
        </w:rPr>
      </w:pPr>
    </w:p>
    <w:p w14:paraId="1299AC38" w14:textId="7921A682" w:rsidR="007E40FA" w:rsidRPr="00DD395E" w:rsidRDefault="00E12E40" w:rsidP="000F159D">
      <w:pPr>
        <w:pStyle w:val="1"/>
        <w:numPr>
          <w:ilvl w:val="0"/>
          <w:numId w:val="1"/>
        </w:numPr>
        <w:jc w:val="left"/>
        <w:rPr>
          <w:rFonts w:ascii="Century" w:eastAsia="SimHei" w:hAnsi="Century" w:cs="Times New Roman"/>
          <w:bCs/>
          <w:sz w:val="22"/>
          <w:szCs w:val="22"/>
          <w:lang w:eastAsia="zh-CN"/>
        </w:rPr>
      </w:pP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Introduction</w:t>
      </w:r>
      <w:r w:rsidR="00622254"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 xml:space="preserve"> (</w:t>
      </w:r>
      <w:r w:rsidR="00622254"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>Century</w:t>
      </w:r>
      <w:r w:rsidR="000F159D"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 xml:space="preserve"> 11</w:t>
      </w:r>
      <w:r w:rsidR="00622254"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)</w:t>
      </w:r>
    </w:p>
    <w:p w14:paraId="2C70946C" w14:textId="77777777" w:rsidR="00B37982" w:rsidRPr="00DD395E" w:rsidRDefault="00B37982" w:rsidP="00727CC9">
      <w:pPr>
        <w:adjustRightInd w:val="0"/>
        <w:jc w:val="center"/>
        <w:rPr>
          <w:rFonts w:ascii="Times New Roman" w:eastAsia="SimSun" w:hAnsi="Times New Roman" w:cs="Times New Roman"/>
          <w:sz w:val="22"/>
          <w:lang w:eastAsia="zh-CN"/>
        </w:rPr>
      </w:pPr>
    </w:p>
    <w:p w14:paraId="75FAAFEC" w14:textId="32D2F663" w:rsidR="007E40FA" w:rsidRPr="00DD395E" w:rsidRDefault="00182B70" w:rsidP="00DA5EA3">
      <w:pPr>
        <w:adjustRightInd w:val="0"/>
        <w:rPr>
          <w:rFonts w:ascii="Times New Roman" w:eastAsia="SimSun" w:hAnsi="Times New Roman" w:cs="Times New Roman"/>
          <w:b/>
          <w:bCs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1.1</w:t>
      </w:r>
      <w:r w:rsidR="00A2033C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8B5784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Section Title (</w:t>
      </w:r>
      <w:r w:rsidR="008B5784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>Times New Roman</w:t>
      </w:r>
      <w:r w:rsidR="00F01AAE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 xml:space="preserve"> Bold</w:t>
      </w:r>
      <w:r w:rsidR="000F159D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 xml:space="preserve"> 11</w:t>
      </w:r>
      <w:r w:rsidR="008B5784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)</w:t>
      </w:r>
    </w:p>
    <w:p w14:paraId="2D3BF5E2" w14:textId="3C40AFB1" w:rsidR="0087069E" w:rsidRPr="00DD395E" w:rsidRDefault="0087069E" w:rsidP="001B7AAB">
      <w:pPr>
        <w:adjustRightInd w:val="0"/>
        <w:ind w:firstLineChars="200" w:firstLine="440"/>
        <w:rPr>
          <w:rFonts w:ascii="Times New Roman" w:hAnsi="Times New Roman" w:cs="Times New Roman"/>
          <w:sz w:val="22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</w:t>
      </w:r>
      <w:r w:rsidR="00ED4E53" w:rsidRPr="00DD395E">
        <w:rPr>
          <w:rFonts w:ascii="Times New Roman" w:eastAsia="SimSun" w:hAnsi="Times New Roman" w:cs="Times New Roman"/>
          <w:sz w:val="22"/>
          <w:lang w:eastAsia="zh-CN"/>
        </w:rPr>
        <w:t>ody</w:t>
      </w:r>
      <w:r w:rsidR="009C6FED" w:rsidRPr="009C6FED">
        <w:rPr>
          <w:sz w:val="22"/>
        </w:rPr>
        <w:t xml:space="preserve"> </w:t>
      </w:r>
      <w:r w:rsidR="00F01AAE" w:rsidRPr="00DD395E">
        <w:rPr>
          <w:rStyle w:val="ac"/>
          <w:rFonts w:ascii="Times New Roman" w:eastAsia="SimSun" w:hAnsi="Times New Roman"/>
          <w:sz w:val="22"/>
          <w:lang w:eastAsia="zh-CN"/>
        </w:rPr>
        <w:footnoteReference w:id="1"/>
      </w:r>
      <w:r w:rsidR="009A3503" w:rsidRPr="00DD395E">
        <w:rPr>
          <w:rFonts w:ascii="Times New Roman" w:hAnsi="Times New Roman" w:cs="Times New Roman" w:hint="eastAsia"/>
          <w:sz w:val="22"/>
          <w:lang w:eastAsia="zh-CN"/>
        </w:rPr>
        <w:t>.</w:t>
      </w:r>
      <w:r w:rsidRPr="00DD395E">
        <w:rPr>
          <w:sz w:val="22"/>
        </w:rPr>
        <w:t xml:space="preserve"> </w:t>
      </w:r>
      <w:r w:rsidR="009C6FED" w:rsidRPr="009C6FED">
        <w:rPr>
          <w:sz w:val="22"/>
        </w:rPr>
        <w:t>(</w:t>
      </w:r>
      <w:r w:rsidR="009C6FED" w:rsidRPr="000F159D">
        <w:rPr>
          <w:color w:val="FF0000"/>
          <w:sz w:val="22"/>
        </w:rPr>
        <w:t>Times New Roman</w:t>
      </w:r>
      <w:r w:rsidR="000F159D" w:rsidRPr="000F159D">
        <w:rPr>
          <w:color w:val="FF0000"/>
          <w:sz w:val="22"/>
        </w:rPr>
        <w:t xml:space="preserve"> 11</w:t>
      </w:r>
      <w:r w:rsidR="009C6FED" w:rsidRPr="009C6FED">
        <w:rPr>
          <w:sz w:val="22"/>
        </w:rPr>
        <w:t>)</w:t>
      </w:r>
    </w:p>
    <w:p w14:paraId="7054B065" w14:textId="77777777" w:rsidR="00F01AAE" w:rsidRPr="00DD395E" w:rsidRDefault="0087069E" w:rsidP="001B7AAB">
      <w:pPr>
        <w:adjustRightInd w:val="0"/>
        <w:ind w:firstLineChars="200" w:firstLine="440"/>
        <w:rPr>
          <w:rFonts w:ascii="Times New Roman" w:eastAsia="PMingLiUfalt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  <w:r w:rsidRPr="00DD395E">
        <w:rPr>
          <w:rStyle w:val="ac"/>
          <w:rFonts w:ascii="Times New Roman" w:eastAsia="SimSun" w:hAnsi="Times New Roman"/>
          <w:sz w:val="22"/>
          <w:lang w:eastAsia="zh-CN"/>
        </w:rPr>
        <w:t xml:space="preserve"> </w:t>
      </w:r>
      <w:r w:rsidR="00F01AAE" w:rsidRPr="00DD395E">
        <w:rPr>
          <w:rStyle w:val="ac"/>
          <w:rFonts w:ascii="Times New Roman" w:eastAsia="SimSun" w:hAnsi="Times New Roman"/>
          <w:sz w:val="22"/>
          <w:lang w:eastAsia="zh-CN"/>
        </w:rPr>
        <w:footnoteReference w:id="2"/>
      </w:r>
    </w:p>
    <w:p w14:paraId="7C0015F6" w14:textId="77777777" w:rsidR="00F01AAE" w:rsidRPr="00DD395E" w:rsidRDefault="00F01AAE" w:rsidP="00CB70E2">
      <w:pPr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</w:p>
    <w:p w14:paraId="2A578790" w14:textId="25F81DD6" w:rsidR="007E40FA" w:rsidRPr="00DD395E" w:rsidRDefault="00182B70" w:rsidP="00727CC9">
      <w:pPr>
        <w:adjustRightInd w:val="0"/>
        <w:rPr>
          <w:rFonts w:ascii="Times New Roman" w:eastAsia="SimSun" w:hAnsi="Times New Roman" w:cs="Times New Roman"/>
          <w:b/>
          <w:bCs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1.2</w:t>
      </w:r>
      <w:r w:rsidR="00A2033C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8B5784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Section Title</w:t>
      </w:r>
      <w:r w:rsidR="000F159D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(</w:t>
      </w:r>
      <w:r w:rsidR="000F159D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>Times New Roman Bold 11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)</w:t>
      </w:r>
    </w:p>
    <w:p w14:paraId="7AF86943" w14:textId="444D1CC5" w:rsidR="0087069E" w:rsidRPr="00DD395E" w:rsidRDefault="0087069E" w:rsidP="001B7AAB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  <w:r w:rsidR="000F159D" w:rsidRPr="00DD395E">
        <w:rPr>
          <w:sz w:val="22"/>
        </w:rPr>
        <w:t xml:space="preserve"> </w:t>
      </w:r>
      <w:r w:rsidR="000F159D" w:rsidRPr="009C6FED">
        <w:rPr>
          <w:sz w:val="22"/>
        </w:rPr>
        <w:t>(</w:t>
      </w:r>
      <w:r w:rsidR="000F159D" w:rsidRPr="000F159D">
        <w:rPr>
          <w:color w:val="FF0000"/>
          <w:sz w:val="22"/>
        </w:rPr>
        <w:t>Times New Roman 11</w:t>
      </w:r>
      <w:r w:rsidR="000F159D" w:rsidRPr="009C6FED">
        <w:rPr>
          <w:sz w:val="22"/>
        </w:rPr>
        <w:t>)</w:t>
      </w:r>
    </w:p>
    <w:p w14:paraId="26EB3A42" w14:textId="77777777" w:rsidR="0087069E" w:rsidRPr="00DD395E" w:rsidRDefault="0087069E" w:rsidP="001B7AAB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</w:p>
    <w:p w14:paraId="2926C6D3" w14:textId="77777777" w:rsidR="007E40FA" w:rsidRPr="00DD395E" w:rsidRDefault="007E40FA" w:rsidP="0019505E">
      <w:pPr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</w:p>
    <w:p w14:paraId="4FA6661E" w14:textId="1B36EA19" w:rsidR="007E40FA" w:rsidRPr="00DD395E" w:rsidRDefault="00622254" w:rsidP="000F159D">
      <w:pPr>
        <w:pStyle w:val="1"/>
        <w:numPr>
          <w:ilvl w:val="0"/>
          <w:numId w:val="1"/>
        </w:numPr>
        <w:jc w:val="left"/>
        <w:rPr>
          <w:rFonts w:ascii="Century" w:eastAsia="SimHei" w:hAnsi="Century" w:cs="Times New Roman"/>
          <w:bCs/>
          <w:sz w:val="22"/>
          <w:szCs w:val="22"/>
          <w:lang w:eastAsia="zh-CN"/>
        </w:rPr>
      </w:pP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Chapter Title (</w:t>
      </w:r>
      <w:r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>Century</w:t>
      </w:r>
      <w:r w:rsidR="000F159D"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 xml:space="preserve"> 11</w:t>
      </w: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)</w:t>
      </w:r>
    </w:p>
    <w:p w14:paraId="3DA86218" w14:textId="77777777" w:rsidR="007E40FA" w:rsidRPr="00DD395E" w:rsidRDefault="007E40FA" w:rsidP="00727CC9">
      <w:pPr>
        <w:jc w:val="center"/>
        <w:rPr>
          <w:rFonts w:ascii="Times New Roman" w:eastAsiaTheme="minorEastAsia" w:hAnsi="Times New Roman" w:cs="Times New Roman"/>
          <w:bCs/>
          <w:sz w:val="22"/>
          <w:lang w:eastAsia="zh-CN"/>
        </w:rPr>
      </w:pPr>
    </w:p>
    <w:p w14:paraId="7FC7FA59" w14:textId="7BC829EC" w:rsidR="007E40FA" w:rsidRPr="00DD395E" w:rsidRDefault="00182B70" w:rsidP="00DA5EA3">
      <w:pPr>
        <w:rPr>
          <w:rFonts w:ascii="Times New Roman" w:eastAsia="PMingLiUfalt" w:hAnsi="Times New Roman" w:cs="Times New Roman"/>
          <w:b/>
          <w:bCs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2.1</w:t>
      </w:r>
      <w:r w:rsidR="0099354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727CC9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Section Title</w:t>
      </w:r>
      <w:r w:rsidR="000F159D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(</w:t>
      </w:r>
      <w:r w:rsidR="000F159D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>Times New Roman Bold 11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)</w:t>
      </w:r>
    </w:p>
    <w:p w14:paraId="35DC1B0C" w14:textId="564F1AF4" w:rsidR="00727CC9" w:rsidRPr="00DD395E" w:rsidRDefault="00727CC9" w:rsidP="00727CC9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  <w:r w:rsidR="000F159D" w:rsidRPr="00DD395E">
        <w:rPr>
          <w:sz w:val="22"/>
        </w:rPr>
        <w:t xml:space="preserve"> </w:t>
      </w:r>
      <w:r w:rsidR="000F159D" w:rsidRPr="009C6FED">
        <w:rPr>
          <w:sz w:val="22"/>
        </w:rPr>
        <w:t>(</w:t>
      </w:r>
      <w:r w:rsidR="000F159D" w:rsidRPr="000F159D">
        <w:rPr>
          <w:color w:val="FF0000"/>
          <w:sz w:val="22"/>
        </w:rPr>
        <w:t>Times New Roman 11</w:t>
      </w:r>
      <w:r w:rsidR="000F159D" w:rsidRPr="009C6FED">
        <w:rPr>
          <w:sz w:val="22"/>
        </w:rPr>
        <w:t>)</w:t>
      </w:r>
    </w:p>
    <w:p w14:paraId="580678CB" w14:textId="77777777" w:rsidR="007E40FA" w:rsidRPr="00DD395E" w:rsidRDefault="00727CC9" w:rsidP="00727CC9">
      <w:pPr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</w:p>
    <w:p w14:paraId="0B54F0FF" w14:textId="77777777" w:rsidR="00727CC9" w:rsidRPr="00DD395E" w:rsidRDefault="00727CC9" w:rsidP="00727CC9">
      <w:pPr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</w:p>
    <w:p w14:paraId="54AE13AB" w14:textId="3EBBCF0B" w:rsidR="00727CC9" w:rsidRPr="00DD395E" w:rsidRDefault="00727CC9" w:rsidP="00727CC9">
      <w:pPr>
        <w:adjustRightInd w:val="0"/>
        <w:rPr>
          <w:rFonts w:ascii="Times New Roman" w:eastAsia="SimSun" w:hAnsi="Times New Roman" w:cs="Times New Roman"/>
          <w:b/>
          <w:bCs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2.2 Section Title</w:t>
      </w:r>
      <w:r w:rsidR="000F159D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(</w:t>
      </w:r>
      <w:r w:rsidR="000F159D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>Times New Roman Bold 11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)</w:t>
      </w:r>
    </w:p>
    <w:p w14:paraId="35356754" w14:textId="09313D0E" w:rsidR="00727CC9" w:rsidRPr="00DD395E" w:rsidRDefault="00727CC9" w:rsidP="00727CC9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lastRenderedPageBreak/>
        <w:t>Body</w:t>
      </w:r>
      <w:r w:rsidR="000F159D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="000F159D" w:rsidRPr="009C6FED">
        <w:rPr>
          <w:sz w:val="22"/>
        </w:rPr>
        <w:t>(</w:t>
      </w:r>
      <w:r w:rsidR="000F159D" w:rsidRPr="000F159D">
        <w:rPr>
          <w:color w:val="FF0000"/>
          <w:sz w:val="22"/>
        </w:rPr>
        <w:t>Times New Roman 11</w:t>
      </w:r>
      <w:r w:rsidR="000F159D" w:rsidRPr="009C6FED">
        <w:rPr>
          <w:sz w:val="22"/>
        </w:rPr>
        <w:t>)</w:t>
      </w:r>
    </w:p>
    <w:p w14:paraId="5CC9E40B" w14:textId="77777777" w:rsidR="00727CC9" w:rsidRPr="00DD395E" w:rsidRDefault="00727CC9" w:rsidP="00727CC9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</w:p>
    <w:p w14:paraId="4CE611EE" w14:textId="6E62341D" w:rsidR="007075E0" w:rsidRPr="00DD395E" w:rsidRDefault="007075E0" w:rsidP="007075E0">
      <w:pPr>
        <w:rPr>
          <w:rFonts w:ascii="Times New Roman" w:hAnsi="Times New Roman" w:cs="Times New Roman"/>
          <w:sz w:val="22"/>
        </w:rPr>
      </w:pPr>
    </w:p>
    <w:p w14:paraId="314ABD37" w14:textId="11E0F89E" w:rsidR="007E40FA" w:rsidRPr="00DD395E" w:rsidRDefault="00622254" w:rsidP="000F159D">
      <w:pPr>
        <w:pStyle w:val="1"/>
        <w:numPr>
          <w:ilvl w:val="0"/>
          <w:numId w:val="1"/>
        </w:numPr>
        <w:jc w:val="left"/>
        <w:rPr>
          <w:rFonts w:ascii="Century" w:eastAsia="SimHei" w:hAnsi="Century" w:cs="Times New Roman"/>
          <w:bCs/>
          <w:sz w:val="22"/>
          <w:szCs w:val="22"/>
          <w:lang w:eastAsia="zh-CN"/>
        </w:rPr>
      </w:pP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Chapter Title (</w:t>
      </w:r>
      <w:r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>Century</w:t>
      </w:r>
      <w:r w:rsidR="000F159D"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 xml:space="preserve"> 11</w:t>
      </w: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)</w:t>
      </w:r>
    </w:p>
    <w:p w14:paraId="1B49B416" w14:textId="77777777" w:rsidR="000259E8" w:rsidRPr="00DD395E" w:rsidRDefault="000259E8" w:rsidP="00DD395E">
      <w:pPr>
        <w:jc w:val="center"/>
        <w:rPr>
          <w:rFonts w:eastAsiaTheme="minorEastAsia"/>
          <w:sz w:val="22"/>
          <w:lang w:eastAsia="zh-CN"/>
        </w:rPr>
      </w:pPr>
    </w:p>
    <w:p w14:paraId="758E5FF1" w14:textId="385F5142" w:rsidR="000259E8" w:rsidRPr="00DD395E" w:rsidRDefault="000259E8" w:rsidP="000259E8">
      <w:pPr>
        <w:rPr>
          <w:rFonts w:ascii="Times New Roman" w:eastAsia="PMingLiUfalt" w:hAnsi="Times New Roman" w:cs="Times New Roman"/>
          <w:b/>
          <w:bCs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3.1 Section Title</w:t>
      </w:r>
      <w:r w:rsidR="000F159D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(</w:t>
      </w:r>
      <w:r w:rsidR="000F159D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>Times New Roman Bold 11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)</w:t>
      </w:r>
    </w:p>
    <w:p w14:paraId="7203AA57" w14:textId="112B915D" w:rsidR="000259E8" w:rsidRPr="00DD395E" w:rsidRDefault="000259E8" w:rsidP="000259E8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  <w:r w:rsidR="000F159D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="000F159D" w:rsidRPr="009C6FED">
        <w:rPr>
          <w:sz w:val="22"/>
        </w:rPr>
        <w:t>(</w:t>
      </w:r>
      <w:r w:rsidR="000F159D" w:rsidRPr="000F159D">
        <w:rPr>
          <w:color w:val="FF0000"/>
          <w:sz w:val="22"/>
        </w:rPr>
        <w:t>Times New Roman 11</w:t>
      </w:r>
      <w:r w:rsidR="000F159D" w:rsidRPr="009C6FED">
        <w:rPr>
          <w:sz w:val="22"/>
        </w:rPr>
        <w:t>)</w:t>
      </w:r>
    </w:p>
    <w:p w14:paraId="11AACD4F" w14:textId="77777777" w:rsidR="000259E8" w:rsidRPr="00DD395E" w:rsidRDefault="000259E8" w:rsidP="000259E8">
      <w:pPr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</w:p>
    <w:p w14:paraId="6093135C" w14:textId="77777777" w:rsidR="000259E8" w:rsidRPr="00DD395E" w:rsidRDefault="000259E8" w:rsidP="000259E8">
      <w:pPr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</w:p>
    <w:p w14:paraId="055A8B17" w14:textId="3BBD2891" w:rsidR="000259E8" w:rsidRPr="00DD395E" w:rsidRDefault="000259E8" w:rsidP="000259E8">
      <w:pPr>
        <w:adjustRightInd w:val="0"/>
        <w:rPr>
          <w:rFonts w:ascii="Times New Roman" w:eastAsia="SimSun" w:hAnsi="Times New Roman" w:cs="Times New Roman"/>
          <w:b/>
          <w:bCs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3.2 Section Title</w:t>
      </w:r>
      <w:r w:rsidR="000F159D">
        <w:rPr>
          <w:rFonts w:ascii="Times New Roman" w:eastAsia="SimSun" w:hAnsi="Times New Roman" w:cs="Times New Roman"/>
          <w:b/>
          <w:bCs/>
          <w:sz w:val="22"/>
          <w:lang w:eastAsia="zh-CN"/>
        </w:rPr>
        <w:t xml:space="preserve"> 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(</w:t>
      </w:r>
      <w:r w:rsidR="000F159D" w:rsidRPr="000F159D">
        <w:rPr>
          <w:rFonts w:ascii="Times New Roman" w:eastAsia="SimSun" w:hAnsi="Times New Roman" w:cs="Times New Roman"/>
          <w:b/>
          <w:bCs/>
          <w:color w:val="FF0000"/>
          <w:sz w:val="22"/>
          <w:lang w:eastAsia="zh-CN"/>
        </w:rPr>
        <w:t>Times New Roman Bold 11</w:t>
      </w:r>
      <w:r w:rsidR="000F159D" w:rsidRPr="00DD395E">
        <w:rPr>
          <w:rFonts w:ascii="Times New Roman" w:eastAsia="SimSun" w:hAnsi="Times New Roman" w:cs="Times New Roman"/>
          <w:b/>
          <w:bCs/>
          <w:sz w:val="22"/>
          <w:lang w:eastAsia="zh-CN"/>
        </w:rPr>
        <w:t>)</w:t>
      </w:r>
    </w:p>
    <w:p w14:paraId="7D969C96" w14:textId="4F74610B" w:rsidR="000259E8" w:rsidRPr="00DD395E" w:rsidRDefault="000259E8" w:rsidP="000259E8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  <w:r w:rsidR="000F159D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="000F159D" w:rsidRPr="009C6FED">
        <w:rPr>
          <w:sz w:val="22"/>
        </w:rPr>
        <w:t>(</w:t>
      </w:r>
      <w:r w:rsidR="000F159D" w:rsidRPr="000F159D">
        <w:rPr>
          <w:color w:val="FF0000"/>
          <w:sz w:val="22"/>
        </w:rPr>
        <w:t>Times New Roman 11</w:t>
      </w:r>
      <w:r w:rsidR="000F159D" w:rsidRPr="009C6FED">
        <w:rPr>
          <w:sz w:val="22"/>
        </w:rPr>
        <w:t>)</w:t>
      </w:r>
    </w:p>
    <w:p w14:paraId="16021F48" w14:textId="77777777" w:rsidR="000259E8" w:rsidRPr="00DD395E" w:rsidRDefault="000259E8" w:rsidP="000259E8">
      <w:pPr>
        <w:adjustRightInd w:val="0"/>
        <w:ind w:firstLineChars="200" w:firstLine="440"/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</w:p>
    <w:p w14:paraId="6A76B923" w14:textId="77777777" w:rsidR="000259E8" w:rsidRPr="00DD395E" w:rsidRDefault="000259E8" w:rsidP="000259E8">
      <w:pPr>
        <w:rPr>
          <w:rFonts w:ascii="Times New Roman" w:eastAsia="SimSun" w:hAnsi="Times New Roman" w:cs="Times New Roman"/>
          <w:sz w:val="22"/>
          <w:lang w:eastAsia="zh-CN"/>
        </w:rPr>
      </w:pPr>
    </w:p>
    <w:p w14:paraId="67A96574" w14:textId="7DA3F399" w:rsidR="000259E8" w:rsidRPr="00DD395E" w:rsidRDefault="000259E8" w:rsidP="000F159D">
      <w:pPr>
        <w:pStyle w:val="1"/>
        <w:numPr>
          <w:ilvl w:val="0"/>
          <w:numId w:val="1"/>
        </w:numPr>
        <w:jc w:val="left"/>
        <w:rPr>
          <w:rFonts w:ascii="Century" w:eastAsia="SimHei" w:hAnsi="Century" w:cs="Times New Roman"/>
          <w:bCs/>
          <w:sz w:val="22"/>
          <w:szCs w:val="22"/>
          <w:lang w:eastAsia="zh-CN"/>
        </w:rPr>
      </w:pPr>
      <w:r w:rsidRPr="00DD395E">
        <w:rPr>
          <w:rFonts w:ascii="Century" w:eastAsia="ＭＳ 明朝" w:hAnsi="Century" w:cs="Times New Roman"/>
          <w:bCs/>
          <w:sz w:val="22"/>
          <w:szCs w:val="22"/>
        </w:rPr>
        <w:t>Conclusion</w:t>
      </w: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 xml:space="preserve"> (</w:t>
      </w:r>
      <w:r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>Century</w:t>
      </w:r>
      <w:r w:rsidR="000F159D"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 xml:space="preserve"> 11</w:t>
      </w: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)</w:t>
      </w:r>
    </w:p>
    <w:p w14:paraId="68A60900" w14:textId="77777777" w:rsidR="007E40FA" w:rsidRPr="00DD395E" w:rsidRDefault="007E40FA">
      <w:pPr>
        <w:adjustRightInd w:val="0"/>
        <w:ind w:firstLine="420"/>
        <w:jc w:val="center"/>
        <w:rPr>
          <w:rFonts w:eastAsia="PMingLiUfalt" w:cs="Times New Roman"/>
          <w:bCs/>
          <w:sz w:val="22"/>
          <w:lang w:eastAsia="zh-CN"/>
        </w:rPr>
      </w:pPr>
    </w:p>
    <w:p w14:paraId="44B43A7D" w14:textId="7AF708E8" w:rsidR="007E40FA" w:rsidRPr="00DD395E" w:rsidRDefault="000259E8" w:rsidP="00AF4BD2">
      <w:pPr>
        <w:ind w:firstLineChars="200" w:firstLine="440"/>
        <w:rPr>
          <w:rFonts w:ascii="Times New Roman" w:eastAsia="SimSun" w:hAnsi="Times New Roman" w:cs="Times New Roman"/>
          <w:b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>Body</w:t>
      </w:r>
      <w:r w:rsidR="000F159D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="000F159D" w:rsidRPr="009C6FED">
        <w:rPr>
          <w:sz w:val="22"/>
        </w:rPr>
        <w:t>(</w:t>
      </w:r>
      <w:r w:rsidR="000F159D" w:rsidRPr="000F159D">
        <w:rPr>
          <w:color w:val="FF0000"/>
          <w:sz w:val="22"/>
        </w:rPr>
        <w:t>Times New Roman 11</w:t>
      </w:r>
      <w:r w:rsidR="000F159D" w:rsidRPr="009C6FED">
        <w:rPr>
          <w:sz w:val="22"/>
        </w:rPr>
        <w:t>)</w:t>
      </w:r>
    </w:p>
    <w:p w14:paraId="5134A00E" w14:textId="77777777" w:rsidR="007E40FA" w:rsidRPr="00DD395E" w:rsidRDefault="007E40FA">
      <w:pPr>
        <w:rPr>
          <w:rFonts w:ascii="Times New Roman" w:eastAsia="SimSun" w:hAnsi="Times New Roman" w:cs="Times New Roman"/>
          <w:b/>
          <w:sz w:val="22"/>
          <w:lang w:eastAsia="zh-CN"/>
        </w:rPr>
      </w:pPr>
    </w:p>
    <w:p w14:paraId="6AED2056" w14:textId="1C7249B5" w:rsidR="007E40FA" w:rsidRPr="00DD395E" w:rsidRDefault="00C805FA">
      <w:pPr>
        <w:rPr>
          <w:rFonts w:ascii="Times New Roman" w:eastAsia="SimSun" w:hAnsi="Times New Roman" w:cs="Times New Roman"/>
          <w:sz w:val="22"/>
          <w:lang w:eastAsia="zh-CN"/>
        </w:rPr>
      </w:pPr>
      <w:r w:rsidRPr="00DD395E">
        <w:rPr>
          <w:rFonts w:ascii="Times New Roman" w:eastAsia="SimSun" w:hAnsi="Times New Roman" w:cs="Times New Roman"/>
          <w:sz w:val="22"/>
          <w:lang w:eastAsia="zh-CN"/>
        </w:rPr>
        <w:t xml:space="preserve">Acknowledgements, </w:t>
      </w:r>
      <w:r w:rsidRPr="00DD395E">
        <w:rPr>
          <w:sz w:val="22"/>
        </w:rPr>
        <w:t xml:space="preserve">Grant-in-Aid, </w:t>
      </w:r>
      <w:r w:rsidR="000259E8" w:rsidRPr="00DD395E">
        <w:rPr>
          <w:rFonts w:ascii="Times New Roman" w:eastAsia="SimSun" w:hAnsi="Times New Roman" w:cs="Times New Roman"/>
          <w:sz w:val="22"/>
          <w:lang w:eastAsia="zh-CN"/>
        </w:rPr>
        <w:t>Additional Remarks,</w:t>
      </w:r>
      <w:r w:rsidR="000259E8" w:rsidRPr="00DD395E">
        <w:rPr>
          <w:sz w:val="22"/>
        </w:rPr>
        <w:t xml:space="preserve"> </w:t>
      </w:r>
      <w:r w:rsidR="00DD395E" w:rsidRPr="00DD395E">
        <w:rPr>
          <w:rFonts w:ascii="Times New Roman" w:eastAsia="SimSun" w:hAnsi="Times New Roman" w:cs="Times New Roman"/>
          <w:sz w:val="22"/>
          <w:lang w:eastAsia="zh-CN"/>
        </w:rPr>
        <w:t xml:space="preserve">etc. </w:t>
      </w:r>
      <w:r w:rsidR="00DB59F4">
        <w:rPr>
          <w:rFonts w:ascii="Times New Roman" w:eastAsia="SimSun" w:hAnsi="Times New Roman" w:cs="Times New Roman"/>
          <w:sz w:val="22"/>
          <w:lang w:eastAsia="zh-CN"/>
        </w:rPr>
        <w:t>*o</w:t>
      </w:r>
      <w:r w:rsidR="000259E8" w:rsidRPr="00DD395E">
        <w:rPr>
          <w:rFonts w:ascii="Times New Roman" w:eastAsia="SimSun" w:hAnsi="Times New Roman" w:cs="Times New Roman"/>
          <w:sz w:val="22"/>
          <w:lang w:eastAsia="zh-CN"/>
        </w:rPr>
        <w:t>ptional</w:t>
      </w:r>
    </w:p>
    <w:p w14:paraId="25FE689F" w14:textId="77777777" w:rsidR="007E40FA" w:rsidRPr="00DD395E" w:rsidRDefault="007E40FA">
      <w:pPr>
        <w:rPr>
          <w:rFonts w:ascii="Times New Roman" w:eastAsia="SimSun" w:hAnsi="Times New Roman" w:cs="Times New Roman"/>
          <w:b/>
          <w:sz w:val="22"/>
          <w:lang w:eastAsia="zh-CN"/>
        </w:rPr>
      </w:pPr>
    </w:p>
    <w:p w14:paraId="2C006C76" w14:textId="7DDC51F2" w:rsidR="005D1B4F" w:rsidRPr="00DD395E" w:rsidRDefault="000259E8" w:rsidP="000F159D">
      <w:pPr>
        <w:pStyle w:val="1"/>
        <w:jc w:val="left"/>
        <w:rPr>
          <w:rFonts w:ascii="Times New Roman" w:eastAsia="ＭＳ 明朝" w:hAnsi="Times New Roman" w:cs="Times New Roman"/>
          <w:bCs/>
          <w:sz w:val="22"/>
          <w:szCs w:val="22"/>
        </w:rPr>
      </w:pPr>
      <w:r w:rsidRPr="00DD395E">
        <w:rPr>
          <w:rFonts w:ascii="Times New Roman" w:eastAsia="ＭＳ 明朝" w:hAnsi="Times New Roman" w:cs="Times New Roman"/>
          <w:bCs/>
          <w:sz w:val="22"/>
          <w:szCs w:val="22"/>
        </w:rPr>
        <w:t>References</w:t>
      </w: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 xml:space="preserve"> (</w:t>
      </w:r>
      <w:r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>Century</w:t>
      </w:r>
      <w:r w:rsidR="000F159D" w:rsidRPr="000F159D">
        <w:rPr>
          <w:rFonts w:ascii="Century" w:eastAsia="SimHei" w:hAnsi="Century" w:cs="Times New Roman"/>
          <w:bCs/>
          <w:color w:val="FF0000"/>
          <w:sz w:val="22"/>
          <w:szCs w:val="22"/>
          <w:lang w:eastAsia="zh-CN"/>
        </w:rPr>
        <w:t xml:space="preserve"> 11</w:t>
      </w:r>
      <w:r w:rsidRPr="00DD395E">
        <w:rPr>
          <w:rFonts w:ascii="Century" w:eastAsia="SimHei" w:hAnsi="Century" w:cs="Times New Roman"/>
          <w:bCs/>
          <w:sz w:val="22"/>
          <w:szCs w:val="22"/>
          <w:lang w:eastAsia="zh-CN"/>
        </w:rPr>
        <w:t>)</w:t>
      </w:r>
    </w:p>
    <w:p w14:paraId="274DB666" w14:textId="77777777" w:rsidR="005D1B4F" w:rsidRPr="00DD395E" w:rsidRDefault="005D1B4F" w:rsidP="005D1B4F">
      <w:pPr>
        <w:ind w:left="440" w:hangingChars="200" w:hanging="440"/>
        <w:rPr>
          <w:rFonts w:ascii="Times New Roman" w:eastAsia="SimSun" w:hAnsi="Times New Roman" w:cs="Times New Roman"/>
          <w:bCs/>
          <w:sz w:val="22"/>
          <w:lang w:eastAsia="zh-CN"/>
        </w:rPr>
      </w:pPr>
    </w:p>
    <w:p w14:paraId="781BC9BA" w14:textId="77777777" w:rsidR="007E40FA" w:rsidRPr="00DD395E" w:rsidRDefault="007E40FA" w:rsidP="0041431E">
      <w:pPr>
        <w:rPr>
          <w:rFonts w:ascii="Times New Roman" w:eastAsia="SimSun" w:hAnsi="Times New Roman" w:cs="Times New Roman"/>
          <w:sz w:val="22"/>
          <w:lang w:eastAsia="zh-CN"/>
        </w:rPr>
      </w:pPr>
    </w:p>
    <w:sectPr w:rsidR="007E40FA" w:rsidRPr="00DD395E" w:rsidSect="000F159D">
      <w:headerReference w:type="default" r:id="rId8"/>
      <w:pgSz w:w="10319" w:h="14578" w:code="126"/>
      <w:pgMar w:top="1990" w:right="1140" w:bottom="1701" w:left="11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68AB" w14:textId="77777777" w:rsidR="000D2849" w:rsidRDefault="000D2849" w:rsidP="00A3164E">
      <w:r>
        <w:separator/>
      </w:r>
    </w:p>
  </w:endnote>
  <w:endnote w:type="continuationSeparator" w:id="0">
    <w:p w14:paraId="7759AA7C" w14:textId="77777777" w:rsidR="000D2849" w:rsidRDefault="000D2849" w:rsidP="00A3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MingLiUfal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文鼎中楷">
    <w:altName w:val="Microsoft JhengHei"/>
    <w:charset w:val="88"/>
    <w:family w:val="modern"/>
    <w:pitch w:val="fixed"/>
    <w:sig w:usb0="00000003" w:usb1="28880000" w:usb2="00000016" w:usb3="00000000" w:csb0="00100000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841C2" w14:textId="77777777" w:rsidR="000D2849" w:rsidRDefault="000D2849" w:rsidP="00A3164E">
      <w:r>
        <w:separator/>
      </w:r>
    </w:p>
  </w:footnote>
  <w:footnote w:type="continuationSeparator" w:id="0">
    <w:p w14:paraId="13563EB3" w14:textId="77777777" w:rsidR="000D2849" w:rsidRDefault="000D2849" w:rsidP="00A3164E">
      <w:r>
        <w:continuationSeparator/>
      </w:r>
    </w:p>
  </w:footnote>
  <w:footnote w:id="1">
    <w:p w14:paraId="4D98A3E0" w14:textId="5CD2B49A" w:rsidR="00F01AAE" w:rsidRPr="0087069E" w:rsidRDefault="00F01AAE" w:rsidP="00F01AAE">
      <w:pPr>
        <w:pStyle w:val="a9"/>
        <w:rPr>
          <w:rFonts w:ascii="Times New Roman" w:eastAsia="SimSun" w:hAnsi="Times New Roman"/>
          <w:lang w:eastAsia="zh-CN"/>
        </w:rPr>
      </w:pPr>
      <w:r w:rsidRPr="0087069E">
        <w:rPr>
          <w:rStyle w:val="ac"/>
          <w:rFonts w:ascii="Times New Roman" w:hAnsi="Times New Roman"/>
        </w:rPr>
        <w:footnoteRef/>
      </w:r>
      <w:r w:rsidRPr="0087069E">
        <w:rPr>
          <w:rFonts w:ascii="Times New Roman" w:hAnsi="Times New Roman"/>
          <w:lang w:eastAsia="zh-CN"/>
        </w:rPr>
        <w:t xml:space="preserve"> </w:t>
      </w:r>
      <w:r w:rsidR="00ED4E53" w:rsidRPr="0087069E">
        <w:rPr>
          <w:rFonts w:ascii="Times New Roman" w:eastAsia="SimSun" w:hAnsi="Times New Roman"/>
          <w:lang w:eastAsia="zh-CN"/>
        </w:rPr>
        <w:t>add footnotes</w:t>
      </w:r>
      <w:r w:rsidR="000F159D" w:rsidRPr="000F159D">
        <w:rPr>
          <w:rFonts w:ascii="Times New Roman" w:eastAsia="SimSun" w:hAnsi="Times New Roman"/>
          <w:color w:val="FF0000"/>
          <w:lang w:eastAsia="zh-CN"/>
        </w:rPr>
        <w:t xml:space="preserve"> </w:t>
      </w:r>
      <w:r w:rsidR="000F159D" w:rsidRPr="000F159D">
        <w:rPr>
          <w:rFonts w:eastAsiaTheme="minorEastAsia"/>
          <w:color w:val="FF0000"/>
          <w:sz w:val="17"/>
          <w:szCs w:val="17"/>
          <w:lang w:eastAsia="zh-TW"/>
        </w:rPr>
        <w:t>(Numbering</w:t>
      </w:r>
      <w:r w:rsidR="000F159D" w:rsidRPr="000F159D">
        <w:rPr>
          <w:rFonts w:eastAsiaTheme="minorEastAsia" w:hint="eastAsia"/>
          <w:color w:val="FF0000"/>
          <w:sz w:val="17"/>
          <w:szCs w:val="17"/>
          <w:lang w:eastAsia="zh-TW"/>
        </w:rPr>
        <w:t>:</w:t>
      </w:r>
      <w:r w:rsidR="000F159D" w:rsidRPr="000F159D">
        <w:rPr>
          <w:rFonts w:eastAsiaTheme="minorEastAsia"/>
          <w:color w:val="FF0000"/>
          <w:sz w:val="17"/>
          <w:szCs w:val="17"/>
          <w:lang w:eastAsia="zh-TW"/>
        </w:rPr>
        <w:t xml:space="preserve"> Times New Roman 10, text</w:t>
      </w:r>
      <w:r w:rsidR="000F159D" w:rsidRPr="000F159D">
        <w:rPr>
          <w:rFonts w:eastAsiaTheme="minorEastAsia" w:hint="eastAsia"/>
          <w:color w:val="FF0000"/>
          <w:sz w:val="17"/>
          <w:szCs w:val="17"/>
          <w:lang w:eastAsia="zh-TW"/>
        </w:rPr>
        <w:t>:</w:t>
      </w:r>
      <w:r w:rsidR="000F159D" w:rsidRPr="000F159D">
        <w:rPr>
          <w:rFonts w:eastAsiaTheme="minorEastAsia"/>
          <w:color w:val="FF0000"/>
          <w:sz w:val="17"/>
          <w:szCs w:val="17"/>
          <w:lang w:eastAsia="zh-TW"/>
        </w:rPr>
        <w:t xml:space="preserve"> 8.5</w:t>
      </w:r>
      <w:r w:rsidR="000F159D" w:rsidRPr="008146F2">
        <w:rPr>
          <w:rFonts w:eastAsiaTheme="minorEastAsia"/>
          <w:color w:val="E36C0A" w:themeColor="accent6" w:themeShade="BF"/>
          <w:sz w:val="17"/>
          <w:szCs w:val="17"/>
          <w:lang w:eastAsia="zh-TW"/>
        </w:rPr>
        <w:t>)</w:t>
      </w:r>
    </w:p>
  </w:footnote>
  <w:footnote w:id="2">
    <w:p w14:paraId="73D3A895" w14:textId="61108ED2" w:rsidR="00F01AAE" w:rsidRPr="00CB70E2" w:rsidRDefault="00F01AAE" w:rsidP="00F01AAE">
      <w:pPr>
        <w:pStyle w:val="a9"/>
        <w:rPr>
          <w:rFonts w:eastAsia="SimSun"/>
          <w:lang w:eastAsia="zh-CN"/>
        </w:rPr>
      </w:pPr>
      <w:r w:rsidRPr="0087069E">
        <w:rPr>
          <w:rStyle w:val="ac"/>
          <w:rFonts w:ascii="Times New Roman" w:hAnsi="Times New Roman"/>
        </w:rPr>
        <w:footnoteRef/>
      </w:r>
      <w:r w:rsidRPr="0087069E">
        <w:rPr>
          <w:rFonts w:ascii="Times New Roman" w:hAnsi="Times New Roman"/>
          <w:lang w:eastAsia="zh-CN"/>
        </w:rPr>
        <w:t xml:space="preserve"> </w:t>
      </w:r>
      <w:r w:rsidR="00ED4E53" w:rsidRPr="0087069E">
        <w:rPr>
          <w:rFonts w:ascii="Times New Roman" w:eastAsia="SimSun" w:hAnsi="Times New Roman"/>
          <w:lang w:eastAsia="zh-CN"/>
        </w:rPr>
        <w:t>add footnotes</w:t>
      </w:r>
      <w:r w:rsidR="000F159D" w:rsidRPr="000F159D">
        <w:rPr>
          <w:rFonts w:ascii="Times New Roman" w:eastAsia="SimSun" w:hAnsi="Times New Roman"/>
          <w:color w:val="FF0000"/>
          <w:lang w:eastAsia="zh-CN"/>
        </w:rPr>
        <w:t xml:space="preserve"> </w:t>
      </w:r>
      <w:r w:rsidR="000F159D" w:rsidRPr="000F159D">
        <w:rPr>
          <w:rFonts w:eastAsiaTheme="minorEastAsia"/>
          <w:color w:val="FF0000"/>
          <w:sz w:val="17"/>
          <w:szCs w:val="17"/>
          <w:lang w:eastAsia="zh-TW"/>
        </w:rPr>
        <w:t>(Numbering</w:t>
      </w:r>
      <w:r w:rsidR="000F159D" w:rsidRPr="000F159D">
        <w:rPr>
          <w:rFonts w:eastAsiaTheme="minorEastAsia" w:hint="eastAsia"/>
          <w:color w:val="FF0000"/>
          <w:sz w:val="17"/>
          <w:szCs w:val="17"/>
          <w:lang w:eastAsia="zh-TW"/>
        </w:rPr>
        <w:t>:</w:t>
      </w:r>
      <w:r w:rsidR="000F159D" w:rsidRPr="000F159D">
        <w:rPr>
          <w:rFonts w:eastAsiaTheme="minorEastAsia"/>
          <w:color w:val="FF0000"/>
          <w:sz w:val="17"/>
          <w:szCs w:val="17"/>
          <w:lang w:eastAsia="zh-TW"/>
        </w:rPr>
        <w:t xml:space="preserve"> Times New Roman 10, text</w:t>
      </w:r>
      <w:r w:rsidR="000F159D" w:rsidRPr="000F159D">
        <w:rPr>
          <w:rFonts w:eastAsiaTheme="minorEastAsia" w:hint="eastAsia"/>
          <w:color w:val="FF0000"/>
          <w:sz w:val="17"/>
          <w:szCs w:val="17"/>
          <w:lang w:eastAsia="zh-TW"/>
        </w:rPr>
        <w:t>:</w:t>
      </w:r>
      <w:r w:rsidR="000F159D" w:rsidRPr="000F159D">
        <w:rPr>
          <w:rFonts w:eastAsiaTheme="minorEastAsia"/>
          <w:color w:val="FF0000"/>
          <w:sz w:val="17"/>
          <w:szCs w:val="17"/>
          <w:lang w:eastAsia="zh-TW"/>
        </w:rPr>
        <w:t xml:space="preserve"> 8.5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B6FFE" w14:textId="23846185" w:rsidR="000F159D" w:rsidRPr="00B94A55" w:rsidRDefault="000F159D" w:rsidP="000F159D">
    <w:pPr>
      <w:pStyle w:val="ad"/>
      <w:spacing w:before="0" w:after="0"/>
      <w:jc w:val="left"/>
      <w:rPr>
        <w:rFonts w:eastAsia="DFKai-SB"/>
        <w:kern w:val="0"/>
        <w:sz w:val="16"/>
        <w:szCs w:val="16"/>
      </w:rPr>
    </w:pPr>
    <w:r w:rsidRPr="00B94A55">
      <w:rPr>
        <w:rFonts w:eastAsia="文鼎中楷"/>
        <w:spacing w:val="0"/>
        <w:sz w:val="16"/>
        <w:szCs w:val="16"/>
      </w:rPr>
      <w:t xml:space="preserve">Page layout: </w:t>
    </w:r>
    <w:r w:rsidRPr="00B94A55">
      <w:rPr>
        <w:rFonts w:eastAsia="文鼎中楷" w:hint="eastAsia"/>
        <w:spacing w:val="0"/>
        <w:sz w:val="16"/>
        <w:szCs w:val="16"/>
      </w:rPr>
      <w:t>Ma</w:t>
    </w:r>
    <w:r w:rsidRPr="00B94A55">
      <w:rPr>
        <w:rFonts w:eastAsia="文鼎中楷"/>
        <w:spacing w:val="0"/>
        <w:sz w:val="16"/>
        <w:szCs w:val="16"/>
      </w:rPr>
      <w:t xml:space="preserve">rgin Top </w:t>
    </w:r>
    <w:r>
      <w:rPr>
        <w:rFonts w:eastAsia="DFKai-SB"/>
        <w:kern w:val="0"/>
        <w:sz w:val="16"/>
        <w:szCs w:val="16"/>
      </w:rPr>
      <w:t>3.51cm</w:t>
    </w:r>
    <w:r w:rsidRPr="00B94A55">
      <w:rPr>
        <w:rFonts w:eastAsia="文鼎中楷"/>
        <w:spacing w:val="0"/>
        <w:sz w:val="16"/>
        <w:szCs w:val="16"/>
      </w:rPr>
      <w:t xml:space="preserve">, Bottom </w:t>
    </w:r>
    <w:r>
      <w:rPr>
        <w:rFonts w:eastAsia="DFKai-SB"/>
        <w:kern w:val="0"/>
        <w:sz w:val="16"/>
        <w:szCs w:val="16"/>
      </w:rPr>
      <w:t>3cm</w:t>
    </w:r>
    <w:r w:rsidRPr="00B94A55">
      <w:rPr>
        <w:rFonts w:eastAsia="文鼎中楷"/>
        <w:spacing w:val="0"/>
        <w:sz w:val="16"/>
        <w:szCs w:val="16"/>
      </w:rPr>
      <w:t xml:space="preserve">, Left </w:t>
    </w:r>
    <w:r>
      <w:rPr>
        <w:rFonts w:eastAsia="DFKai-SB"/>
        <w:kern w:val="0"/>
        <w:sz w:val="16"/>
        <w:szCs w:val="16"/>
      </w:rPr>
      <w:t>2.01cm</w:t>
    </w:r>
    <w:r w:rsidRPr="00B94A55">
      <w:rPr>
        <w:rFonts w:eastAsia="文鼎中楷"/>
        <w:spacing w:val="0"/>
        <w:sz w:val="16"/>
        <w:szCs w:val="16"/>
      </w:rPr>
      <w:t>, Right</w:t>
    </w:r>
    <w:r>
      <w:rPr>
        <w:rFonts w:eastAsia="DFKai-SB"/>
        <w:kern w:val="0"/>
        <w:sz w:val="16"/>
        <w:szCs w:val="16"/>
      </w:rPr>
      <w:t>2.01cm.</w:t>
    </w:r>
  </w:p>
  <w:p w14:paraId="140341E0" w14:textId="77777777" w:rsidR="000F159D" w:rsidRPr="000F159D" w:rsidRDefault="000F15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6E48"/>
    <w:multiLevelType w:val="hybridMultilevel"/>
    <w:tmpl w:val="9B8EFE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TI0Nzc1MDW2MDBV0lEKTi0uzszPAykwrgUAUfnHaCwAAAA="/>
  </w:docVars>
  <w:rsids>
    <w:rsidRoot w:val="003F4DD0"/>
    <w:rsid w:val="00000072"/>
    <w:rsid w:val="000011A8"/>
    <w:rsid w:val="0000147D"/>
    <w:rsid w:val="00001D07"/>
    <w:rsid w:val="00002349"/>
    <w:rsid w:val="00002702"/>
    <w:rsid w:val="00002AD4"/>
    <w:rsid w:val="000030D4"/>
    <w:rsid w:val="000044A9"/>
    <w:rsid w:val="00007394"/>
    <w:rsid w:val="00010000"/>
    <w:rsid w:val="00010717"/>
    <w:rsid w:val="00011815"/>
    <w:rsid w:val="0001379E"/>
    <w:rsid w:val="00015C06"/>
    <w:rsid w:val="000203BC"/>
    <w:rsid w:val="00020E21"/>
    <w:rsid w:val="00020F1D"/>
    <w:rsid w:val="0002175E"/>
    <w:rsid w:val="00023868"/>
    <w:rsid w:val="000259E8"/>
    <w:rsid w:val="00026492"/>
    <w:rsid w:val="00026751"/>
    <w:rsid w:val="00026FEF"/>
    <w:rsid w:val="00027254"/>
    <w:rsid w:val="00032344"/>
    <w:rsid w:val="00032DCD"/>
    <w:rsid w:val="00033577"/>
    <w:rsid w:val="00033B7A"/>
    <w:rsid w:val="000344C1"/>
    <w:rsid w:val="00034838"/>
    <w:rsid w:val="00035E8B"/>
    <w:rsid w:val="00037033"/>
    <w:rsid w:val="00037B92"/>
    <w:rsid w:val="00040275"/>
    <w:rsid w:val="00041A88"/>
    <w:rsid w:val="000422AC"/>
    <w:rsid w:val="000422EB"/>
    <w:rsid w:val="00042DE1"/>
    <w:rsid w:val="00042E89"/>
    <w:rsid w:val="0004332C"/>
    <w:rsid w:val="00044B8C"/>
    <w:rsid w:val="000456BB"/>
    <w:rsid w:val="00046AF6"/>
    <w:rsid w:val="000470CC"/>
    <w:rsid w:val="000476FD"/>
    <w:rsid w:val="00047A53"/>
    <w:rsid w:val="00050733"/>
    <w:rsid w:val="000522BD"/>
    <w:rsid w:val="0005246E"/>
    <w:rsid w:val="00053BAA"/>
    <w:rsid w:val="00060B87"/>
    <w:rsid w:val="00061BE3"/>
    <w:rsid w:val="00062571"/>
    <w:rsid w:val="00062707"/>
    <w:rsid w:val="00062CB5"/>
    <w:rsid w:val="0006484C"/>
    <w:rsid w:val="00065520"/>
    <w:rsid w:val="00066873"/>
    <w:rsid w:val="00066C53"/>
    <w:rsid w:val="00067F8E"/>
    <w:rsid w:val="00070AFF"/>
    <w:rsid w:val="000732A6"/>
    <w:rsid w:val="000741C7"/>
    <w:rsid w:val="00074897"/>
    <w:rsid w:val="0007567D"/>
    <w:rsid w:val="00075BAA"/>
    <w:rsid w:val="000803EF"/>
    <w:rsid w:val="00080621"/>
    <w:rsid w:val="000811B7"/>
    <w:rsid w:val="0008198E"/>
    <w:rsid w:val="00083B66"/>
    <w:rsid w:val="00083CA8"/>
    <w:rsid w:val="000908E7"/>
    <w:rsid w:val="00090A4F"/>
    <w:rsid w:val="00090C3A"/>
    <w:rsid w:val="000919AE"/>
    <w:rsid w:val="00092C0F"/>
    <w:rsid w:val="000946E4"/>
    <w:rsid w:val="000948E5"/>
    <w:rsid w:val="00095B99"/>
    <w:rsid w:val="0009619F"/>
    <w:rsid w:val="000961C4"/>
    <w:rsid w:val="000971D9"/>
    <w:rsid w:val="00097C16"/>
    <w:rsid w:val="000A0571"/>
    <w:rsid w:val="000A11E8"/>
    <w:rsid w:val="000A247F"/>
    <w:rsid w:val="000A2BAB"/>
    <w:rsid w:val="000A5A5C"/>
    <w:rsid w:val="000A5DCF"/>
    <w:rsid w:val="000A71B7"/>
    <w:rsid w:val="000A76D5"/>
    <w:rsid w:val="000A7B8B"/>
    <w:rsid w:val="000B02A1"/>
    <w:rsid w:val="000B1CE0"/>
    <w:rsid w:val="000B20B1"/>
    <w:rsid w:val="000B2997"/>
    <w:rsid w:val="000B2BBE"/>
    <w:rsid w:val="000B3661"/>
    <w:rsid w:val="000B368B"/>
    <w:rsid w:val="000B3E32"/>
    <w:rsid w:val="000B54CA"/>
    <w:rsid w:val="000B59FE"/>
    <w:rsid w:val="000B5BB9"/>
    <w:rsid w:val="000C3282"/>
    <w:rsid w:val="000C74A0"/>
    <w:rsid w:val="000D2849"/>
    <w:rsid w:val="000D4458"/>
    <w:rsid w:val="000D4AF3"/>
    <w:rsid w:val="000D56CA"/>
    <w:rsid w:val="000D59C2"/>
    <w:rsid w:val="000D5D5E"/>
    <w:rsid w:val="000D6133"/>
    <w:rsid w:val="000E08CD"/>
    <w:rsid w:val="000E1F1F"/>
    <w:rsid w:val="000E269C"/>
    <w:rsid w:val="000E2BCB"/>
    <w:rsid w:val="000E4DC6"/>
    <w:rsid w:val="000E5039"/>
    <w:rsid w:val="000E50C6"/>
    <w:rsid w:val="000E57C9"/>
    <w:rsid w:val="000E609E"/>
    <w:rsid w:val="000E6190"/>
    <w:rsid w:val="000E793B"/>
    <w:rsid w:val="000F1114"/>
    <w:rsid w:val="000F159D"/>
    <w:rsid w:val="000F3A89"/>
    <w:rsid w:val="000F4184"/>
    <w:rsid w:val="000F45F9"/>
    <w:rsid w:val="000F500D"/>
    <w:rsid w:val="000F502F"/>
    <w:rsid w:val="000F69F1"/>
    <w:rsid w:val="000F7F99"/>
    <w:rsid w:val="001016E0"/>
    <w:rsid w:val="00101B7D"/>
    <w:rsid w:val="001033DB"/>
    <w:rsid w:val="001033FF"/>
    <w:rsid w:val="001045BD"/>
    <w:rsid w:val="00105768"/>
    <w:rsid w:val="00110854"/>
    <w:rsid w:val="001113B4"/>
    <w:rsid w:val="00111AD5"/>
    <w:rsid w:val="00111BA4"/>
    <w:rsid w:val="0011472C"/>
    <w:rsid w:val="00114C72"/>
    <w:rsid w:val="0011521C"/>
    <w:rsid w:val="00116556"/>
    <w:rsid w:val="00116CB3"/>
    <w:rsid w:val="0011764C"/>
    <w:rsid w:val="001176B2"/>
    <w:rsid w:val="00117B80"/>
    <w:rsid w:val="001207F6"/>
    <w:rsid w:val="00122C55"/>
    <w:rsid w:val="00124803"/>
    <w:rsid w:val="00124974"/>
    <w:rsid w:val="00125D4C"/>
    <w:rsid w:val="0013003B"/>
    <w:rsid w:val="00130B19"/>
    <w:rsid w:val="0013329E"/>
    <w:rsid w:val="00133441"/>
    <w:rsid w:val="00133C02"/>
    <w:rsid w:val="00133EC2"/>
    <w:rsid w:val="00135125"/>
    <w:rsid w:val="00135428"/>
    <w:rsid w:val="00135B3F"/>
    <w:rsid w:val="00136FC1"/>
    <w:rsid w:val="00137924"/>
    <w:rsid w:val="00137FC8"/>
    <w:rsid w:val="00140528"/>
    <w:rsid w:val="001412E0"/>
    <w:rsid w:val="0014164A"/>
    <w:rsid w:val="001425CE"/>
    <w:rsid w:val="00144889"/>
    <w:rsid w:val="00145423"/>
    <w:rsid w:val="0014683F"/>
    <w:rsid w:val="001471F3"/>
    <w:rsid w:val="0015127D"/>
    <w:rsid w:val="00152C62"/>
    <w:rsid w:val="00153431"/>
    <w:rsid w:val="00153592"/>
    <w:rsid w:val="001536F9"/>
    <w:rsid w:val="00155005"/>
    <w:rsid w:val="0015500C"/>
    <w:rsid w:val="00156745"/>
    <w:rsid w:val="00156AFD"/>
    <w:rsid w:val="00156E29"/>
    <w:rsid w:val="00160D9F"/>
    <w:rsid w:val="00161BDB"/>
    <w:rsid w:val="00161C74"/>
    <w:rsid w:val="00163F19"/>
    <w:rsid w:val="00164E8B"/>
    <w:rsid w:val="00166191"/>
    <w:rsid w:val="00167588"/>
    <w:rsid w:val="00167895"/>
    <w:rsid w:val="00171354"/>
    <w:rsid w:val="00171AF2"/>
    <w:rsid w:val="00172610"/>
    <w:rsid w:val="0017303D"/>
    <w:rsid w:val="00173D4B"/>
    <w:rsid w:val="00173DC6"/>
    <w:rsid w:val="00175497"/>
    <w:rsid w:val="0017573D"/>
    <w:rsid w:val="0017586C"/>
    <w:rsid w:val="00176F8D"/>
    <w:rsid w:val="00177235"/>
    <w:rsid w:val="00177463"/>
    <w:rsid w:val="00177BDC"/>
    <w:rsid w:val="00177CB1"/>
    <w:rsid w:val="001819F7"/>
    <w:rsid w:val="001821A8"/>
    <w:rsid w:val="00182759"/>
    <w:rsid w:val="00182B70"/>
    <w:rsid w:val="00183587"/>
    <w:rsid w:val="00185902"/>
    <w:rsid w:val="00185A1D"/>
    <w:rsid w:val="0018699C"/>
    <w:rsid w:val="001869BB"/>
    <w:rsid w:val="00187B63"/>
    <w:rsid w:val="00187D6C"/>
    <w:rsid w:val="001932CB"/>
    <w:rsid w:val="0019417F"/>
    <w:rsid w:val="0019504B"/>
    <w:rsid w:val="0019505E"/>
    <w:rsid w:val="00195E48"/>
    <w:rsid w:val="001A0C53"/>
    <w:rsid w:val="001A0F1B"/>
    <w:rsid w:val="001A1469"/>
    <w:rsid w:val="001A1D4E"/>
    <w:rsid w:val="001A22F0"/>
    <w:rsid w:val="001A35D9"/>
    <w:rsid w:val="001A4868"/>
    <w:rsid w:val="001A4E61"/>
    <w:rsid w:val="001A5FB1"/>
    <w:rsid w:val="001A730A"/>
    <w:rsid w:val="001A755E"/>
    <w:rsid w:val="001B0DD3"/>
    <w:rsid w:val="001B1B98"/>
    <w:rsid w:val="001B1F3C"/>
    <w:rsid w:val="001B1F4D"/>
    <w:rsid w:val="001B3518"/>
    <w:rsid w:val="001B5051"/>
    <w:rsid w:val="001B512D"/>
    <w:rsid w:val="001B5C88"/>
    <w:rsid w:val="001B62DB"/>
    <w:rsid w:val="001B76E7"/>
    <w:rsid w:val="001B7AAB"/>
    <w:rsid w:val="001C1A29"/>
    <w:rsid w:val="001C36F1"/>
    <w:rsid w:val="001C3811"/>
    <w:rsid w:val="001C4062"/>
    <w:rsid w:val="001C4509"/>
    <w:rsid w:val="001C4966"/>
    <w:rsid w:val="001C53D1"/>
    <w:rsid w:val="001C5F22"/>
    <w:rsid w:val="001C73F6"/>
    <w:rsid w:val="001D09DA"/>
    <w:rsid w:val="001D1BCC"/>
    <w:rsid w:val="001D2551"/>
    <w:rsid w:val="001D2570"/>
    <w:rsid w:val="001D6C1C"/>
    <w:rsid w:val="001D72B5"/>
    <w:rsid w:val="001D7488"/>
    <w:rsid w:val="001D7C39"/>
    <w:rsid w:val="001E0820"/>
    <w:rsid w:val="001E0938"/>
    <w:rsid w:val="001E28C8"/>
    <w:rsid w:val="001E2B58"/>
    <w:rsid w:val="001E4801"/>
    <w:rsid w:val="001E6F10"/>
    <w:rsid w:val="001E6F90"/>
    <w:rsid w:val="001F00DF"/>
    <w:rsid w:val="001F0B23"/>
    <w:rsid w:val="001F0E1B"/>
    <w:rsid w:val="001F1B31"/>
    <w:rsid w:val="001F2170"/>
    <w:rsid w:val="001F3DF9"/>
    <w:rsid w:val="001F63A2"/>
    <w:rsid w:val="001F6FCC"/>
    <w:rsid w:val="002020BE"/>
    <w:rsid w:val="00203EA4"/>
    <w:rsid w:val="00204193"/>
    <w:rsid w:val="00206207"/>
    <w:rsid w:val="002075E9"/>
    <w:rsid w:val="002102CA"/>
    <w:rsid w:val="0021081B"/>
    <w:rsid w:val="0021305C"/>
    <w:rsid w:val="00214784"/>
    <w:rsid w:val="002200DB"/>
    <w:rsid w:val="002210B2"/>
    <w:rsid w:val="002236DC"/>
    <w:rsid w:val="00223978"/>
    <w:rsid w:val="00223D8E"/>
    <w:rsid w:val="002247F8"/>
    <w:rsid w:val="00224F8F"/>
    <w:rsid w:val="002317D5"/>
    <w:rsid w:val="00234064"/>
    <w:rsid w:val="002341FB"/>
    <w:rsid w:val="00235784"/>
    <w:rsid w:val="002404A2"/>
    <w:rsid w:val="00240C44"/>
    <w:rsid w:val="002410D9"/>
    <w:rsid w:val="00241E0C"/>
    <w:rsid w:val="00242E70"/>
    <w:rsid w:val="00243D44"/>
    <w:rsid w:val="00244304"/>
    <w:rsid w:val="00244E40"/>
    <w:rsid w:val="00244ECB"/>
    <w:rsid w:val="00245A56"/>
    <w:rsid w:val="00245AB6"/>
    <w:rsid w:val="00245FC4"/>
    <w:rsid w:val="002469D2"/>
    <w:rsid w:val="00247643"/>
    <w:rsid w:val="00247C38"/>
    <w:rsid w:val="00251235"/>
    <w:rsid w:val="002512C7"/>
    <w:rsid w:val="0025176F"/>
    <w:rsid w:val="00252B0B"/>
    <w:rsid w:val="002551B4"/>
    <w:rsid w:val="00255750"/>
    <w:rsid w:val="00255AF4"/>
    <w:rsid w:val="00255E2F"/>
    <w:rsid w:val="00260613"/>
    <w:rsid w:val="00260D75"/>
    <w:rsid w:val="0026110E"/>
    <w:rsid w:val="00262B9A"/>
    <w:rsid w:val="00263EDB"/>
    <w:rsid w:val="002646EE"/>
    <w:rsid w:val="00264DCE"/>
    <w:rsid w:val="00264FEE"/>
    <w:rsid w:val="002661A5"/>
    <w:rsid w:val="00266FF9"/>
    <w:rsid w:val="00267280"/>
    <w:rsid w:val="00271378"/>
    <w:rsid w:val="00273700"/>
    <w:rsid w:val="00273D09"/>
    <w:rsid w:val="00275CBD"/>
    <w:rsid w:val="00275FF7"/>
    <w:rsid w:val="00276322"/>
    <w:rsid w:val="00276566"/>
    <w:rsid w:val="002770D6"/>
    <w:rsid w:val="002809AE"/>
    <w:rsid w:val="00281C98"/>
    <w:rsid w:val="0028236D"/>
    <w:rsid w:val="00282858"/>
    <w:rsid w:val="00283289"/>
    <w:rsid w:val="00283384"/>
    <w:rsid w:val="00283D8D"/>
    <w:rsid w:val="002865F3"/>
    <w:rsid w:val="00287095"/>
    <w:rsid w:val="00287AFF"/>
    <w:rsid w:val="00292C6B"/>
    <w:rsid w:val="0029388C"/>
    <w:rsid w:val="00294649"/>
    <w:rsid w:val="002946A9"/>
    <w:rsid w:val="00295A9E"/>
    <w:rsid w:val="00295B5B"/>
    <w:rsid w:val="00297A00"/>
    <w:rsid w:val="00297BB9"/>
    <w:rsid w:val="00297F9F"/>
    <w:rsid w:val="002A0130"/>
    <w:rsid w:val="002A0A71"/>
    <w:rsid w:val="002A2073"/>
    <w:rsid w:val="002A22BF"/>
    <w:rsid w:val="002A3A65"/>
    <w:rsid w:val="002A7036"/>
    <w:rsid w:val="002A7979"/>
    <w:rsid w:val="002A7A81"/>
    <w:rsid w:val="002B03FA"/>
    <w:rsid w:val="002B1088"/>
    <w:rsid w:val="002B1B9D"/>
    <w:rsid w:val="002B1F7E"/>
    <w:rsid w:val="002B3A04"/>
    <w:rsid w:val="002B5F9A"/>
    <w:rsid w:val="002B667A"/>
    <w:rsid w:val="002B7B96"/>
    <w:rsid w:val="002C0610"/>
    <w:rsid w:val="002C2190"/>
    <w:rsid w:val="002C259C"/>
    <w:rsid w:val="002C2715"/>
    <w:rsid w:val="002C2D04"/>
    <w:rsid w:val="002C3FC5"/>
    <w:rsid w:val="002C3FF4"/>
    <w:rsid w:val="002C5C50"/>
    <w:rsid w:val="002C6CD5"/>
    <w:rsid w:val="002C6E14"/>
    <w:rsid w:val="002C71E9"/>
    <w:rsid w:val="002D0AE2"/>
    <w:rsid w:val="002D12B7"/>
    <w:rsid w:val="002D16CE"/>
    <w:rsid w:val="002D2855"/>
    <w:rsid w:val="002D4335"/>
    <w:rsid w:val="002D5A81"/>
    <w:rsid w:val="002D630D"/>
    <w:rsid w:val="002D6810"/>
    <w:rsid w:val="002E0C73"/>
    <w:rsid w:val="002E2CF3"/>
    <w:rsid w:val="002E2ECE"/>
    <w:rsid w:val="002E308F"/>
    <w:rsid w:val="002E3320"/>
    <w:rsid w:val="002E4510"/>
    <w:rsid w:val="002E52FD"/>
    <w:rsid w:val="002E59E3"/>
    <w:rsid w:val="002E5B0D"/>
    <w:rsid w:val="002F272A"/>
    <w:rsid w:val="002F4D21"/>
    <w:rsid w:val="002F73C5"/>
    <w:rsid w:val="003012A9"/>
    <w:rsid w:val="00303033"/>
    <w:rsid w:val="003037B6"/>
    <w:rsid w:val="00304B02"/>
    <w:rsid w:val="00305B57"/>
    <w:rsid w:val="0030615F"/>
    <w:rsid w:val="00306D44"/>
    <w:rsid w:val="0031297E"/>
    <w:rsid w:val="00312A6A"/>
    <w:rsid w:val="00314AFA"/>
    <w:rsid w:val="00314F74"/>
    <w:rsid w:val="003155C5"/>
    <w:rsid w:val="00315867"/>
    <w:rsid w:val="00321A78"/>
    <w:rsid w:val="00322794"/>
    <w:rsid w:val="003238F9"/>
    <w:rsid w:val="003248A3"/>
    <w:rsid w:val="00326E25"/>
    <w:rsid w:val="003272A9"/>
    <w:rsid w:val="00327A6B"/>
    <w:rsid w:val="0033052E"/>
    <w:rsid w:val="00330DDF"/>
    <w:rsid w:val="0033280B"/>
    <w:rsid w:val="003347E4"/>
    <w:rsid w:val="00335DB9"/>
    <w:rsid w:val="00336865"/>
    <w:rsid w:val="00336CF9"/>
    <w:rsid w:val="003410D2"/>
    <w:rsid w:val="00341364"/>
    <w:rsid w:val="003426F0"/>
    <w:rsid w:val="0034453D"/>
    <w:rsid w:val="0034485C"/>
    <w:rsid w:val="00345552"/>
    <w:rsid w:val="00345602"/>
    <w:rsid w:val="00346660"/>
    <w:rsid w:val="00346DB4"/>
    <w:rsid w:val="00347526"/>
    <w:rsid w:val="003514A0"/>
    <w:rsid w:val="0035186F"/>
    <w:rsid w:val="00351F1C"/>
    <w:rsid w:val="00354CEA"/>
    <w:rsid w:val="00355931"/>
    <w:rsid w:val="00355A9B"/>
    <w:rsid w:val="00355E77"/>
    <w:rsid w:val="00356D5B"/>
    <w:rsid w:val="00361115"/>
    <w:rsid w:val="003617EA"/>
    <w:rsid w:val="00361830"/>
    <w:rsid w:val="00361C1B"/>
    <w:rsid w:val="00363B98"/>
    <w:rsid w:val="00364AB8"/>
    <w:rsid w:val="00370B5A"/>
    <w:rsid w:val="00371BB3"/>
    <w:rsid w:val="00371CE3"/>
    <w:rsid w:val="003765F4"/>
    <w:rsid w:val="00376648"/>
    <w:rsid w:val="00380A5C"/>
    <w:rsid w:val="00380C58"/>
    <w:rsid w:val="00381825"/>
    <w:rsid w:val="00381A89"/>
    <w:rsid w:val="003822C3"/>
    <w:rsid w:val="003835B7"/>
    <w:rsid w:val="00383A5C"/>
    <w:rsid w:val="00383C64"/>
    <w:rsid w:val="00384691"/>
    <w:rsid w:val="003847AC"/>
    <w:rsid w:val="00384C1D"/>
    <w:rsid w:val="00386768"/>
    <w:rsid w:val="00387B2F"/>
    <w:rsid w:val="00387B79"/>
    <w:rsid w:val="00387C31"/>
    <w:rsid w:val="0039191C"/>
    <w:rsid w:val="00391E85"/>
    <w:rsid w:val="003921A2"/>
    <w:rsid w:val="0039262D"/>
    <w:rsid w:val="00392C84"/>
    <w:rsid w:val="003949DD"/>
    <w:rsid w:val="00394B8F"/>
    <w:rsid w:val="00395417"/>
    <w:rsid w:val="003957C1"/>
    <w:rsid w:val="003962A9"/>
    <w:rsid w:val="0039671C"/>
    <w:rsid w:val="00396A36"/>
    <w:rsid w:val="0039771E"/>
    <w:rsid w:val="003A00DD"/>
    <w:rsid w:val="003A05E0"/>
    <w:rsid w:val="003A11F7"/>
    <w:rsid w:val="003A22A5"/>
    <w:rsid w:val="003A29E4"/>
    <w:rsid w:val="003A430D"/>
    <w:rsid w:val="003A49A0"/>
    <w:rsid w:val="003A5CC0"/>
    <w:rsid w:val="003A5F36"/>
    <w:rsid w:val="003A60A8"/>
    <w:rsid w:val="003A646A"/>
    <w:rsid w:val="003B1535"/>
    <w:rsid w:val="003B185A"/>
    <w:rsid w:val="003B2584"/>
    <w:rsid w:val="003B26BA"/>
    <w:rsid w:val="003B29FA"/>
    <w:rsid w:val="003B36C8"/>
    <w:rsid w:val="003B4529"/>
    <w:rsid w:val="003B4C57"/>
    <w:rsid w:val="003B57C0"/>
    <w:rsid w:val="003B5B2F"/>
    <w:rsid w:val="003B5DFD"/>
    <w:rsid w:val="003B75CF"/>
    <w:rsid w:val="003B77ED"/>
    <w:rsid w:val="003B7BF8"/>
    <w:rsid w:val="003C6B93"/>
    <w:rsid w:val="003D0D29"/>
    <w:rsid w:val="003D104C"/>
    <w:rsid w:val="003D2E6C"/>
    <w:rsid w:val="003D3709"/>
    <w:rsid w:val="003D3D1E"/>
    <w:rsid w:val="003D6462"/>
    <w:rsid w:val="003D6896"/>
    <w:rsid w:val="003D72D5"/>
    <w:rsid w:val="003E088A"/>
    <w:rsid w:val="003E1BB0"/>
    <w:rsid w:val="003E248C"/>
    <w:rsid w:val="003E348A"/>
    <w:rsid w:val="003E3681"/>
    <w:rsid w:val="003E43D0"/>
    <w:rsid w:val="003E5804"/>
    <w:rsid w:val="003E6D54"/>
    <w:rsid w:val="003E6F91"/>
    <w:rsid w:val="003E7500"/>
    <w:rsid w:val="003F2064"/>
    <w:rsid w:val="003F2646"/>
    <w:rsid w:val="003F3FEC"/>
    <w:rsid w:val="003F440A"/>
    <w:rsid w:val="003F4987"/>
    <w:rsid w:val="003F4DD0"/>
    <w:rsid w:val="003F596E"/>
    <w:rsid w:val="003F5C2D"/>
    <w:rsid w:val="003F7D19"/>
    <w:rsid w:val="00400544"/>
    <w:rsid w:val="00400ACE"/>
    <w:rsid w:val="00401997"/>
    <w:rsid w:val="00401A2D"/>
    <w:rsid w:val="00401B64"/>
    <w:rsid w:val="004046AF"/>
    <w:rsid w:val="00406580"/>
    <w:rsid w:val="0040775D"/>
    <w:rsid w:val="00411CCB"/>
    <w:rsid w:val="00411E2B"/>
    <w:rsid w:val="00412D19"/>
    <w:rsid w:val="004134A4"/>
    <w:rsid w:val="0041431E"/>
    <w:rsid w:val="004150A6"/>
    <w:rsid w:val="00415297"/>
    <w:rsid w:val="00416526"/>
    <w:rsid w:val="0041676E"/>
    <w:rsid w:val="00416865"/>
    <w:rsid w:val="0041717F"/>
    <w:rsid w:val="00420168"/>
    <w:rsid w:val="004207E1"/>
    <w:rsid w:val="00421BCC"/>
    <w:rsid w:val="00421CFB"/>
    <w:rsid w:val="00422620"/>
    <w:rsid w:val="004226DE"/>
    <w:rsid w:val="00422F36"/>
    <w:rsid w:val="004231EA"/>
    <w:rsid w:val="00424F6F"/>
    <w:rsid w:val="00425B0C"/>
    <w:rsid w:val="00425F77"/>
    <w:rsid w:val="00430B88"/>
    <w:rsid w:val="00430D65"/>
    <w:rsid w:val="00431AF3"/>
    <w:rsid w:val="00431F28"/>
    <w:rsid w:val="004345BD"/>
    <w:rsid w:val="0043514F"/>
    <w:rsid w:val="00435E88"/>
    <w:rsid w:val="00435E8D"/>
    <w:rsid w:val="00436941"/>
    <w:rsid w:val="00437023"/>
    <w:rsid w:val="00437706"/>
    <w:rsid w:val="0044239C"/>
    <w:rsid w:val="004531C0"/>
    <w:rsid w:val="004545CE"/>
    <w:rsid w:val="00454DBD"/>
    <w:rsid w:val="00455CB1"/>
    <w:rsid w:val="00456870"/>
    <w:rsid w:val="00463654"/>
    <w:rsid w:val="004636EF"/>
    <w:rsid w:val="0046432B"/>
    <w:rsid w:val="004705B8"/>
    <w:rsid w:val="00471915"/>
    <w:rsid w:val="00472541"/>
    <w:rsid w:val="004742AD"/>
    <w:rsid w:val="004753F4"/>
    <w:rsid w:val="0047600C"/>
    <w:rsid w:val="00476339"/>
    <w:rsid w:val="00476436"/>
    <w:rsid w:val="004770F5"/>
    <w:rsid w:val="0047796C"/>
    <w:rsid w:val="00480806"/>
    <w:rsid w:val="00480946"/>
    <w:rsid w:val="00481685"/>
    <w:rsid w:val="00482BCC"/>
    <w:rsid w:val="00483654"/>
    <w:rsid w:val="00484053"/>
    <w:rsid w:val="00484289"/>
    <w:rsid w:val="0048496D"/>
    <w:rsid w:val="004853C0"/>
    <w:rsid w:val="0048648F"/>
    <w:rsid w:val="004874AC"/>
    <w:rsid w:val="004904BC"/>
    <w:rsid w:val="004909F7"/>
    <w:rsid w:val="00491A9D"/>
    <w:rsid w:val="00491AC9"/>
    <w:rsid w:val="00491BAF"/>
    <w:rsid w:val="00492B90"/>
    <w:rsid w:val="00493C54"/>
    <w:rsid w:val="0049401A"/>
    <w:rsid w:val="00494527"/>
    <w:rsid w:val="004945C4"/>
    <w:rsid w:val="00494F16"/>
    <w:rsid w:val="004955C3"/>
    <w:rsid w:val="00495E81"/>
    <w:rsid w:val="00495F54"/>
    <w:rsid w:val="004A03D4"/>
    <w:rsid w:val="004A0582"/>
    <w:rsid w:val="004A110A"/>
    <w:rsid w:val="004A165D"/>
    <w:rsid w:val="004A17F9"/>
    <w:rsid w:val="004A1D18"/>
    <w:rsid w:val="004A2079"/>
    <w:rsid w:val="004A2191"/>
    <w:rsid w:val="004A2783"/>
    <w:rsid w:val="004A488C"/>
    <w:rsid w:val="004A57E3"/>
    <w:rsid w:val="004A5B07"/>
    <w:rsid w:val="004A5DD2"/>
    <w:rsid w:val="004B0D16"/>
    <w:rsid w:val="004B3199"/>
    <w:rsid w:val="004B5A99"/>
    <w:rsid w:val="004B5EDA"/>
    <w:rsid w:val="004B6020"/>
    <w:rsid w:val="004B60B1"/>
    <w:rsid w:val="004B72B6"/>
    <w:rsid w:val="004B7534"/>
    <w:rsid w:val="004B7640"/>
    <w:rsid w:val="004B7841"/>
    <w:rsid w:val="004B787A"/>
    <w:rsid w:val="004B7985"/>
    <w:rsid w:val="004B7F4E"/>
    <w:rsid w:val="004C000C"/>
    <w:rsid w:val="004C1F7B"/>
    <w:rsid w:val="004C2381"/>
    <w:rsid w:val="004C3699"/>
    <w:rsid w:val="004C4157"/>
    <w:rsid w:val="004C6197"/>
    <w:rsid w:val="004C7060"/>
    <w:rsid w:val="004D0BA6"/>
    <w:rsid w:val="004D0E2B"/>
    <w:rsid w:val="004D107C"/>
    <w:rsid w:val="004D44B8"/>
    <w:rsid w:val="004D4D7F"/>
    <w:rsid w:val="004D5576"/>
    <w:rsid w:val="004D645C"/>
    <w:rsid w:val="004D74BF"/>
    <w:rsid w:val="004E0118"/>
    <w:rsid w:val="004E0A4D"/>
    <w:rsid w:val="004E1377"/>
    <w:rsid w:val="004E278A"/>
    <w:rsid w:val="004E2E52"/>
    <w:rsid w:val="004E38CA"/>
    <w:rsid w:val="004E3AA2"/>
    <w:rsid w:val="004E4C2C"/>
    <w:rsid w:val="004F04B3"/>
    <w:rsid w:val="004F0A2F"/>
    <w:rsid w:val="004F1571"/>
    <w:rsid w:val="004F17B2"/>
    <w:rsid w:val="004F3225"/>
    <w:rsid w:val="004F6683"/>
    <w:rsid w:val="004F6B87"/>
    <w:rsid w:val="004F7918"/>
    <w:rsid w:val="004F7D2B"/>
    <w:rsid w:val="00500040"/>
    <w:rsid w:val="005009BF"/>
    <w:rsid w:val="005011FF"/>
    <w:rsid w:val="005012B7"/>
    <w:rsid w:val="00501810"/>
    <w:rsid w:val="00501C1D"/>
    <w:rsid w:val="00502307"/>
    <w:rsid w:val="00502842"/>
    <w:rsid w:val="00503AAE"/>
    <w:rsid w:val="00504213"/>
    <w:rsid w:val="0050498E"/>
    <w:rsid w:val="005056FD"/>
    <w:rsid w:val="0050658C"/>
    <w:rsid w:val="0050675A"/>
    <w:rsid w:val="00506A04"/>
    <w:rsid w:val="005108E2"/>
    <w:rsid w:val="00510D1F"/>
    <w:rsid w:val="00511F2B"/>
    <w:rsid w:val="0051365C"/>
    <w:rsid w:val="0051389C"/>
    <w:rsid w:val="00513AC8"/>
    <w:rsid w:val="00514300"/>
    <w:rsid w:val="0051592E"/>
    <w:rsid w:val="00515AC3"/>
    <w:rsid w:val="00516292"/>
    <w:rsid w:val="00516910"/>
    <w:rsid w:val="00517E93"/>
    <w:rsid w:val="00521408"/>
    <w:rsid w:val="005229D7"/>
    <w:rsid w:val="00527486"/>
    <w:rsid w:val="00530117"/>
    <w:rsid w:val="00532580"/>
    <w:rsid w:val="00532B80"/>
    <w:rsid w:val="005348C6"/>
    <w:rsid w:val="00535104"/>
    <w:rsid w:val="005365EB"/>
    <w:rsid w:val="005377FD"/>
    <w:rsid w:val="00537F1E"/>
    <w:rsid w:val="005415A5"/>
    <w:rsid w:val="005422FA"/>
    <w:rsid w:val="00543082"/>
    <w:rsid w:val="0054428F"/>
    <w:rsid w:val="00545267"/>
    <w:rsid w:val="00545CDE"/>
    <w:rsid w:val="00545D6C"/>
    <w:rsid w:val="005461F6"/>
    <w:rsid w:val="0055071D"/>
    <w:rsid w:val="00551D07"/>
    <w:rsid w:val="005522B5"/>
    <w:rsid w:val="005523D3"/>
    <w:rsid w:val="0055286E"/>
    <w:rsid w:val="00553F44"/>
    <w:rsid w:val="00554402"/>
    <w:rsid w:val="00554A2D"/>
    <w:rsid w:val="00556835"/>
    <w:rsid w:val="00560EA6"/>
    <w:rsid w:val="005614AF"/>
    <w:rsid w:val="005638E0"/>
    <w:rsid w:val="005641FC"/>
    <w:rsid w:val="005658FD"/>
    <w:rsid w:val="00565FCF"/>
    <w:rsid w:val="00565FF0"/>
    <w:rsid w:val="00566BC4"/>
    <w:rsid w:val="0056754F"/>
    <w:rsid w:val="005708D5"/>
    <w:rsid w:val="0057224D"/>
    <w:rsid w:val="00572FE0"/>
    <w:rsid w:val="0057418B"/>
    <w:rsid w:val="00574B16"/>
    <w:rsid w:val="00575938"/>
    <w:rsid w:val="0057611C"/>
    <w:rsid w:val="005764C3"/>
    <w:rsid w:val="00580356"/>
    <w:rsid w:val="005835D9"/>
    <w:rsid w:val="00583E1D"/>
    <w:rsid w:val="0058466C"/>
    <w:rsid w:val="00585A84"/>
    <w:rsid w:val="00585D40"/>
    <w:rsid w:val="00586B5A"/>
    <w:rsid w:val="00587E73"/>
    <w:rsid w:val="0059202C"/>
    <w:rsid w:val="005926E2"/>
    <w:rsid w:val="005930B8"/>
    <w:rsid w:val="00593A76"/>
    <w:rsid w:val="0059408D"/>
    <w:rsid w:val="00595192"/>
    <w:rsid w:val="0059575E"/>
    <w:rsid w:val="00595F8F"/>
    <w:rsid w:val="0059676D"/>
    <w:rsid w:val="005A0832"/>
    <w:rsid w:val="005A1437"/>
    <w:rsid w:val="005A3000"/>
    <w:rsid w:val="005A3338"/>
    <w:rsid w:val="005A6E74"/>
    <w:rsid w:val="005A7504"/>
    <w:rsid w:val="005B08B7"/>
    <w:rsid w:val="005B122E"/>
    <w:rsid w:val="005B1E48"/>
    <w:rsid w:val="005B20C1"/>
    <w:rsid w:val="005B34FF"/>
    <w:rsid w:val="005B4176"/>
    <w:rsid w:val="005B5425"/>
    <w:rsid w:val="005B65B4"/>
    <w:rsid w:val="005C0168"/>
    <w:rsid w:val="005C0D8C"/>
    <w:rsid w:val="005C2FCB"/>
    <w:rsid w:val="005C3BAA"/>
    <w:rsid w:val="005C4064"/>
    <w:rsid w:val="005C5460"/>
    <w:rsid w:val="005C555C"/>
    <w:rsid w:val="005C57D9"/>
    <w:rsid w:val="005C5CB1"/>
    <w:rsid w:val="005C750C"/>
    <w:rsid w:val="005D0591"/>
    <w:rsid w:val="005D15F9"/>
    <w:rsid w:val="005D1B4F"/>
    <w:rsid w:val="005D2482"/>
    <w:rsid w:val="005D26C2"/>
    <w:rsid w:val="005D399D"/>
    <w:rsid w:val="005D4416"/>
    <w:rsid w:val="005D4729"/>
    <w:rsid w:val="005D52B3"/>
    <w:rsid w:val="005D5CF3"/>
    <w:rsid w:val="005E08B1"/>
    <w:rsid w:val="005E1CCE"/>
    <w:rsid w:val="005E1D1E"/>
    <w:rsid w:val="005E30B8"/>
    <w:rsid w:val="005E4B8A"/>
    <w:rsid w:val="005E53D1"/>
    <w:rsid w:val="005E5487"/>
    <w:rsid w:val="005E58B2"/>
    <w:rsid w:val="005E62D5"/>
    <w:rsid w:val="005E6F59"/>
    <w:rsid w:val="005F05BD"/>
    <w:rsid w:val="005F12E1"/>
    <w:rsid w:val="005F35F0"/>
    <w:rsid w:val="005F4046"/>
    <w:rsid w:val="005F705E"/>
    <w:rsid w:val="005F72AF"/>
    <w:rsid w:val="00601DC7"/>
    <w:rsid w:val="00602E5C"/>
    <w:rsid w:val="006070F0"/>
    <w:rsid w:val="006071F7"/>
    <w:rsid w:val="0061213A"/>
    <w:rsid w:val="00612449"/>
    <w:rsid w:val="0061342D"/>
    <w:rsid w:val="00613F47"/>
    <w:rsid w:val="00614FEC"/>
    <w:rsid w:val="00616D37"/>
    <w:rsid w:val="00617951"/>
    <w:rsid w:val="00620574"/>
    <w:rsid w:val="006211C5"/>
    <w:rsid w:val="00622254"/>
    <w:rsid w:val="00623277"/>
    <w:rsid w:val="006257D3"/>
    <w:rsid w:val="00625E54"/>
    <w:rsid w:val="00627035"/>
    <w:rsid w:val="006274BA"/>
    <w:rsid w:val="00632F91"/>
    <w:rsid w:val="0063576E"/>
    <w:rsid w:val="00636284"/>
    <w:rsid w:val="00637901"/>
    <w:rsid w:val="00637C61"/>
    <w:rsid w:val="00640148"/>
    <w:rsid w:val="00640F5C"/>
    <w:rsid w:val="00641EB5"/>
    <w:rsid w:val="00642760"/>
    <w:rsid w:val="006427FF"/>
    <w:rsid w:val="006435EC"/>
    <w:rsid w:val="006436A0"/>
    <w:rsid w:val="006448A8"/>
    <w:rsid w:val="00646045"/>
    <w:rsid w:val="00646CBA"/>
    <w:rsid w:val="006473F9"/>
    <w:rsid w:val="00647A40"/>
    <w:rsid w:val="00651648"/>
    <w:rsid w:val="0065192F"/>
    <w:rsid w:val="00651979"/>
    <w:rsid w:val="00652FD1"/>
    <w:rsid w:val="00653AFF"/>
    <w:rsid w:val="00654F2A"/>
    <w:rsid w:val="006550FC"/>
    <w:rsid w:val="006570C8"/>
    <w:rsid w:val="00657DF5"/>
    <w:rsid w:val="00660644"/>
    <w:rsid w:val="00662357"/>
    <w:rsid w:val="0066287A"/>
    <w:rsid w:val="006633C0"/>
    <w:rsid w:val="00663830"/>
    <w:rsid w:val="00663CEC"/>
    <w:rsid w:val="00665AD1"/>
    <w:rsid w:val="006660D6"/>
    <w:rsid w:val="00666617"/>
    <w:rsid w:val="00666692"/>
    <w:rsid w:val="0066711D"/>
    <w:rsid w:val="0066720D"/>
    <w:rsid w:val="00667DE5"/>
    <w:rsid w:val="006701E6"/>
    <w:rsid w:val="006704ED"/>
    <w:rsid w:val="006713F9"/>
    <w:rsid w:val="006717AE"/>
    <w:rsid w:val="006725D8"/>
    <w:rsid w:val="00672E5A"/>
    <w:rsid w:val="006739C7"/>
    <w:rsid w:val="00673C31"/>
    <w:rsid w:val="006743B4"/>
    <w:rsid w:val="00674E09"/>
    <w:rsid w:val="006755B2"/>
    <w:rsid w:val="00675973"/>
    <w:rsid w:val="006772F2"/>
    <w:rsid w:val="00677DAE"/>
    <w:rsid w:val="00680877"/>
    <w:rsid w:val="00680E50"/>
    <w:rsid w:val="00681CF1"/>
    <w:rsid w:val="006825DD"/>
    <w:rsid w:val="00682DE8"/>
    <w:rsid w:val="00683516"/>
    <w:rsid w:val="00684848"/>
    <w:rsid w:val="006849A3"/>
    <w:rsid w:val="006852C5"/>
    <w:rsid w:val="00685A4B"/>
    <w:rsid w:val="00686629"/>
    <w:rsid w:val="00687603"/>
    <w:rsid w:val="00687F76"/>
    <w:rsid w:val="0069185C"/>
    <w:rsid w:val="00694672"/>
    <w:rsid w:val="00695330"/>
    <w:rsid w:val="00697DE8"/>
    <w:rsid w:val="006A09A7"/>
    <w:rsid w:val="006A0BD8"/>
    <w:rsid w:val="006A3207"/>
    <w:rsid w:val="006A3775"/>
    <w:rsid w:val="006A3B30"/>
    <w:rsid w:val="006A4059"/>
    <w:rsid w:val="006A5407"/>
    <w:rsid w:val="006A61B7"/>
    <w:rsid w:val="006A72E5"/>
    <w:rsid w:val="006A734C"/>
    <w:rsid w:val="006B02D8"/>
    <w:rsid w:val="006B0522"/>
    <w:rsid w:val="006B1354"/>
    <w:rsid w:val="006B398D"/>
    <w:rsid w:val="006B3E4B"/>
    <w:rsid w:val="006B5029"/>
    <w:rsid w:val="006B5273"/>
    <w:rsid w:val="006B6633"/>
    <w:rsid w:val="006B6E34"/>
    <w:rsid w:val="006B78B2"/>
    <w:rsid w:val="006C05DB"/>
    <w:rsid w:val="006C1970"/>
    <w:rsid w:val="006C1D99"/>
    <w:rsid w:val="006C4785"/>
    <w:rsid w:val="006C4A97"/>
    <w:rsid w:val="006C5E62"/>
    <w:rsid w:val="006C5F5D"/>
    <w:rsid w:val="006C66DC"/>
    <w:rsid w:val="006D0568"/>
    <w:rsid w:val="006D11A5"/>
    <w:rsid w:val="006D1E01"/>
    <w:rsid w:val="006D2EC4"/>
    <w:rsid w:val="006D3AD9"/>
    <w:rsid w:val="006D3E83"/>
    <w:rsid w:val="006D47AA"/>
    <w:rsid w:val="006D531D"/>
    <w:rsid w:val="006D54CB"/>
    <w:rsid w:val="006E01FC"/>
    <w:rsid w:val="006E095A"/>
    <w:rsid w:val="006E3AE1"/>
    <w:rsid w:val="006E3CE7"/>
    <w:rsid w:val="006E45FF"/>
    <w:rsid w:val="006E49BC"/>
    <w:rsid w:val="006E4F65"/>
    <w:rsid w:val="006E5476"/>
    <w:rsid w:val="006E595C"/>
    <w:rsid w:val="006E617A"/>
    <w:rsid w:val="006E7080"/>
    <w:rsid w:val="006E7BC7"/>
    <w:rsid w:val="006E7D95"/>
    <w:rsid w:val="006F1EC0"/>
    <w:rsid w:val="006F2E54"/>
    <w:rsid w:val="006F2EA4"/>
    <w:rsid w:val="006F2EB0"/>
    <w:rsid w:val="006F3142"/>
    <w:rsid w:val="006F4A7B"/>
    <w:rsid w:val="006F512C"/>
    <w:rsid w:val="006F60FD"/>
    <w:rsid w:val="006F6FBA"/>
    <w:rsid w:val="006F7913"/>
    <w:rsid w:val="006F7FDA"/>
    <w:rsid w:val="007016A9"/>
    <w:rsid w:val="00702227"/>
    <w:rsid w:val="0070347B"/>
    <w:rsid w:val="00704199"/>
    <w:rsid w:val="007059F3"/>
    <w:rsid w:val="00706A8C"/>
    <w:rsid w:val="00706EB6"/>
    <w:rsid w:val="00707598"/>
    <w:rsid w:val="007075E0"/>
    <w:rsid w:val="00707C60"/>
    <w:rsid w:val="00707F5A"/>
    <w:rsid w:val="00710DB0"/>
    <w:rsid w:val="00711A23"/>
    <w:rsid w:val="00711EBD"/>
    <w:rsid w:val="00711F07"/>
    <w:rsid w:val="00714807"/>
    <w:rsid w:val="007148AC"/>
    <w:rsid w:val="00714D61"/>
    <w:rsid w:val="007151AE"/>
    <w:rsid w:val="007159E1"/>
    <w:rsid w:val="00715F34"/>
    <w:rsid w:val="007179AC"/>
    <w:rsid w:val="00717CAA"/>
    <w:rsid w:val="00717E02"/>
    <w:rsid w:val="00722BE3"/>
    <w:rsid w:val="007231FF"/>
    <w:rsid w:val="00723441"/>
    <w:rsid w:val="00724AB2"/>
    <w:rsid w:val="00726411"/>
    <w:rsid w:val="00727A7A"/>
    <w:rsid w:val="00727CC9"/>
    <w:rsid w:val="007302D8"/>
    <w:rsid w:val="00730516"/>
    <w:rsid w:val="007314EC"/>
    <w:rsid w:val="007318B0"/>
    <w:rsid w:val="00731AA8"/>
    <w:rsid w:val="00733CBD"/>
    <w:rsid w:val="00734255"/>
    <w:rsid w:val="00735AD9"/>
    <w:rsid w:val="00735B09"/>
    <w:rsid w:val="00735CCE"/>
    <w:rsid w:val="00735E55"/>
    <w:rsid w:val="007371EA"/>
    <w:rsid w:val="007377AF"/>
    <w:rsid w:val="00742177"/>
    <w:rsid w:val="007427C0"/>
    <w:rsid w:val="00742F3C"/>
    <w:rsid w:val="0074562A"/>
    <w:rsid w:val="007504B8"/>
    <w:rsid w:val="00750819"/>
    <w:rsid w:val="00750FC0"/>
    <w:rsid w:val="007517D5"/>
    <w:rsid w:val="00752659"/>
    <w:rsid w:val="00752E07"/>
    <w:rsid w:val="007536D4"/>
    <w:rsid w:val="007545DA"/>
    <w:rsid w:val="00754E86"/>
    <w:rsid w:val="00756B32"/>
    <w:rsid w:val="00756F98"/>
    <w:rsid w:val="0075769B"/>
    <w:rsid w:val="00762433"/>
    <w:rsid w:val="007624D1"/>
    <w:rsid w:val="00762759"/>
    <w:rsid w:val="007637E7"/>
    <w:rsid w:val="00765323"/>
    <w:rsid w:val="00766A94"/>
    <w:rsid w:val="00766D80"/>
    <w:rsid w:val="0076736B"/>
    <w:rsid w:val="00770833"/>
    <w:rsid w:val="00770FDA"/>
    <w:rsid w:val="0077230D"/>
    <w:rsid w:val="0077328D"/>
    <w:rsid w:val="00775990"/>
    <w:rsid w:val="00776035"/>
    <w:rsid w:val="007762A0"/>
    <w:rsid w:val="00777816"/>
    <w:rsid w:val="00780597"/>
    <w:rsid w:val="00781290"/>
    <w:rsid w:val="0078389B"/>
    <w:rsid w:val="00783F26"/>
    <w:rsid w:val="007840B0"/>
    <w:rsid w:val="007861CA"/>
    <w:rsid w:val="007864AE"/>
    <w:rsid w:val="007879C9"/>
    <w:rsid w:val="00787AC5"/>
    <w:rsid w:val="00790BE1"/>
    <w:rsid w:val="00791FEC"/>
    <w:rsid w:val="007926DB"/>
    <w:rsid w:val="007941CE"/>
    <w:rsid w:val="007953BE"/>
    <w:rsid w:val="007962FE"/>
    <w:rsid w:val="00796763"/>
    <w:rsid w:val="00796825"/>
    <w:rsid w:val="007A0031"/>
    <w:rsid w:val="007A13A2"/>
    <w:rsid w:val="007A1ED2"/>
    <w:rsid w:val="007A205A"/>
    <w:rsid w:val="007A218D"/>
    <w:rsid w:val="007A3862"/>
    <w:rsid w:val="007A41A0"/>
    <w:rsid w:val="007A434C"/>
    <w:rsid w:val="007A4457"/>
    <w:rsid w:val="007A4861"/>
    <w:rsid w:val="007A4E09"/>
    <w:rsid w:val="007A6AB5"/>
    <w:rsid w:val="007A72CC"/>
    <w:rsid w:val="007A7ECF"/>
    <w:rsid w:val="007B1E87"/>
    <w:rsid w:val="007B1FEB"/>
    <w:rsid w:val="007B4947"/>
    <w:rsid w:val="007B5025"/>
    <w:rsid w:val="007B6449"/>
    <w:rsid w:val="007B7C58"/>
    <w:rsid w:val="007C19AC"/>
    <w:rsid w:val="007C3374"/>
    <w:rsid w:val="007C73BD"/>
    <w:rsid w:val="007D034E"/>
    <w:rsid w:val="007D0FC8"/>
    <w:rsid w:val="007D162E"/>
    <w:rsid w:val="007D1EA5"/>
    <w:rsid w:val="007D228E"/>
    <w:rsid w:val="007D2453"/>
    <w:rsid w:val="007D286C"/>
    <w:rsid w:val="007D33FE"/>
    <w:rsid w:val="007D3F39"/>
    <w:rsid w:val="007D4207"/>
    <w:rsid w:val="007D4BBA"/>
    <w:rsid w:val="007D51E0"/>
    <w:rsid w:val="007D6549"/>
    <w:rsid w:val="007D6EDA"/>
    <w:rsid w:val="007E0417"/>
    <w:rsid w:val="007E2EB4"/>
    <w:rsid w:val="007E30BB"/>
    <w:rsid w:val="007E3526"/>
    <w:rsid w:val="007E40FA"/>
    <w:rsid w:val="007E4F7E"/>
    <w:rsid w:val="007E7C4B"/>
    <w:rsid w:val="007F1C5D"/>
    <w:rsid w:val="007F2766"/>
    <w:rsid w:val="007F370B"/>
    <w:rsid w:val="007F3DA2"/>
    <w:rsid w:val="007F4B39"/>
    <w:rsid w:val="007F50B2"/>
    <w:rsid w:val="007F561C"/>
    <w:rsid w:val="007F627C"/>
    <w:rsid w:val="007F6654"/>
    <w:rsid w:val="007F696B"/>
    <w:rsid w:val="00803930"/>
    <w:rsid w:val="00803F9B"/>
    <w:rsid w:val="00804203"/>
    <w:rsid w:val="00807C84"/>
    <w:rsid w:val="008108BA"/>
    <w:rsid w:val="008118E5"/>
    <w:rsid w:val="00812070"/>
    <w:rsid w:val="00813222"/>
    <w:rsid w:val="00813261"/>
    <w:rsid w:val="00814650"/>
    <w:rsid w:val="0081654B"/>
    <w:rsid w:val="00817A8A"/>
    <w:rsid w:val="00820544"/>
    <w:rsid w:val="0082069F"/>
    <w:rsid w:val="00820B2D"/>
    <w:rsid w:val="008211EC"/>
    <w:rsid w:val="008212EF"/>
    <w:rsid w:val="0082181A"/>
    <w:rsid w:val="0082251C"/>
    <w:rsid w:val="0082314C"/>
    <w:rsid w:val="00823151"/>
    <w:rsid w:val="00823211"/>
    <w:rsid w:val="00824A31"/>
    <w:rsid w:val="00824F9B"/>
    <w:rsid w:val="00825CD3"/>
    <w:rsid w:val="00826725"/>
    <w:rsid w:val="008273F0"/>
    <w:rsid w:val="00830EA4"/>
    <w:rsid w:val="00831DC5"/>
    <w:rsid w:val="00832D5B"/>
    <w:rsid w:val="0083412C"/>
    <w:rsid w:val="00834B1C"/>
    <w:rsid w:val="0083502E"/>
    <w:rsid w:val="008363FE"/>
    <w:rsid w:val="00837733"/>
    <w:rsid w:val="008401BF"/>
    <w:rsid w:val="00840482"/>
    <w:rsid w:val="00840B9A"/>
    <w:rsid w:val="00840DD9"/>
    <w:rsid w:val="00841EE2"/>
    <w:rsid w:val="00842284"/>
    <w:rsid w:val="00842F13"/>
    <w:rsid w:val="00843112"/>
    <w:rsid w:val="00843755"/>
    <w:rsid w:val="0084403A"/>
    <w:rsid w:val="008467AF"/>
    <w:rsid w:val="008469AB"/>
    <w:rsid w:val="00853172"/>
    <w:rsid w:val="008535DF"/>
    <w:rsid w:val="00853D15"/>
    <w:rsid w:val="00856B6E"/>
    <w:rsid w:val="00856E47"/>
    <w:rsid w:val="00857452"/>
    <w:rsid w:val="00857F66"/>
    <w:rsid w:val="008602B4"/>
    <w:rsid w:val="008604D6"/>
    <w:rsid w:val="00860C70"/>
    <w:rsid w:val="0086123D"/>
    <w:rsid w:val="00861562"/>
    <w:rsid w:val="00861B20"/>
    <w:rsid w:val="00862BC7"/>
    <w:rsid w:val="0086364E"/>
    <w:rsid w:val="008646E1"/>
    <w:rsid w:val="00864784"/>
    <w:rsid w:val="00866420"/>
    <w:rsid w:val="00866ADD"/>
    <w:rsid w:val="00866F22"/>
    <w:rsid w:val="00867A7D"/>
    <w:rsid w:val="0087069E"/>
    <w:rsid w:val="008712E7"/>
    <w:rsid w:val="00871B48"/>
    <w:rsid w:val="008725BF"/>
    <w:rsid w:val="00873076"/>
    <w:rsid w:val="00874B6A"/>
    <w:rsid w:val="00875461"/>
    <w:rsid w:val="0087570E"/>
    <w:rsid w:val="00875E95"/>
    <w:rsid w:val="00877787"/>
    <w:rsid w:val="008805D1"/>
    <w:rsid w:val="00880A07"/>
    <w:rsid w:val="008827FE"/>
    <w:rsid w:val="0088329C"/>
    <w:rsid w:val="00884217"/>
    <w:rsid w:val="00884C8D"/>
    <w:rsid w:val="00885B1C"/>
    <w:rsid w:val="0088615D"/>
    <w:rsid w:val="00887B54"/>
    <w:rsid w:val="008923D5"/>
    <w:rsid w:val="008926C1"/>
    <w:rsid w:val="008927E4"/>
    <w:rsid w:val="008948DE"/>
    <w:rsid w:val="008952FC"/>
    <w:rsid w:val="00895C9C"/>
    <w:rsid w:val="00895DBD"/>
    <w:rsid w:val="00897172"/>
    <w:rsid w:val="00897A53"/>
    <w:rsid w:val="00897CD1"/>
    <w:rsid w:val="00897E68"/>
    <w:rsid w:val="008A050F"/>
    <w:rsid w:val="008A3470"/>
    <w:rsid w:val="008A77B4"/>
    <w:rsid w:val="008A7AD7"/>
    <w:rsid w:val="008B02FC"/>
    <w:rsid w:val="008B1374"/>
    <w:rsid w:val="008B2231"/>
    <w:rsid w:val="008B2574"/>
    <w:rsid w:val="008B3016"/>
    <w:rsid w:val="008B3D2F"/>
    <w:rsid w:val="008B5784"/>
    <w:rsid w:val="008B5B13"/>
    <w:rsid w:val="008B6AF1"/>
    <w:rsid w:val="008B7C7F"/>
    <w:rsid w:val="008C1536"/>
    <w:rsid w:val="008C1552"/>
    <w:rsid w:val="008C3826"/>
    <w:rsid w:val="008C3843"/>
    <w:rsid w:val="008C3EEF"/>
    <w:rsid w:val="008C4D9D"/>
    <w:rsid w:val="008C7442"/>
    <w:rsid w:val="008D171B"/>
    <w:rsid w:val="008D38A9"/>
    <w:rsid w:val="008D5184"/>
    <w:rsid w:val="008D53E7"/>
    <w:rsid w:val="008D5569"/>
    <w:rsid w:val="008D5B2B"/>
    <w:rsid w:val="008D658C"/>
    <w:rsid w:val="008D7931"/>
    <w:rsid w:val="008E3197"/>
    <w:rsid w:val="008E5750"/>
    <w:rsid w:val="008E5820"/>
    <w:rsid w:val="008E6D84"/>
    <w:rsid w:val="008E71B5"/>
    <w:rsid w:val="008F26EE"/>
    <w:rsid w:val="008F463E"/>
    <w:rsid w:val="008F4E48"/>
    <w:rsid w:val="008F4EF1"/>
    <w:rsid w:val="008F6B19"/>
    <w:rsid w:val="008F78A5"/>
    <w:rsid w:val="009017B9"/>
    <w:rsid w:val="009018BE"/>
    <w:rsid w:val="009028AF"/>
    <w:rsid w:val="00903FEB"/>
    <w:rsid w:val="009041DD"/>
    <w:rsid w:val="00904FFF"/>
    <w:rsid w:val="0090539A"/>
    <w:rsid w:val="0090540A"/>
    <w:rsid w:val="009056E8"/>
    <w:rsid w:val="00905A21"/>
    <w:rsid w:val="00906AA5"/>
    <w:rsid w:val="00907416"/>
    <w:rsid w:val="009079E2"/>
    <w:rsid w:val="009102CA"/>
    <w:rsid w:val="0091157B"/>
    <w:rsid w:val="00912819"/>
    <w:rsid w:val="00912FE4"/>
    <w:rsid w:val="0091311D"/>
    <w:rsid w:val="00914EA9"/>
    <w:rsid w:val="00917F75"/>
    <w:rsid w:val="00920661"/>
    <w:rsid w:val="00922326"/>
    <w:rsid w:val="00925BA2"/>
    <w:rsid w:val="00925CD5"/>
    <w:rsid w:val="00927E48"/>
    <w:rsid w:val="009309E2"/>
    <w:rsid w:val="00931314"/>
    <w:rsid w:val="009344C1"/>
    <w:rsid w:val="009347D9"/>
    <w:rsid w:val="009361F0"/>
    <w:rsid w:val="0094202C"/>
    <w:rsid w:val="00943307"/>
    <w:rsid w:val="0094336D"/>
    <w:rsid w:val="00944B38"/>
    <w:rsid w:val="00945B7E"/>
    <w:rsid w:val="00945EF5"/>
    <w:rsid w:val="00946311"/>
    <w:rsid w:val="009469F5"/>
    <w:rsid w:val="0095049E"/>
    <w:rsid w:val="0095204E"/>
    <w:rsid w:val="00953632"/>
    <w:rsid w:val="0095437D"/>
    <w:rsid w:val="00955277"/>
    <w:rsid w:val="0095643F"/>
    <w:rsid w:val="009567F4"/>
    <w:rsid w:val="00957E8B"/>
    <w:rsid w:val="0096012D"/>
    <w:rsid w:val="00960D1A"/>
    <w:rsid w:val="00960D74"/>
    <w:rsid w:val="00961E5D"/>
    <w:rsid w:val="009638CA"/>
    <w:rsid w:val="0096445C"/>
    <w:rsid w:val="00967428"/>
    <w:rsid w:val="009674CA"/>
    <w:rsid w:val="00973118"/>
    <w:rsid w:val="00973CCE"/>
    <w:rsid w:val="009749E2"/>
    <w:rsid w:val="00974A5B"/>
    <w:rsid w:val="009756A8"/>
    <w:rsid w:val="009760DB"/>
    <w:rsid w:val="009770DC"/>
    <w:rsid w:val="009774BE"/>
    <w:rsid w:val="009777C2"/>
    <w:rsid w:val="0098080F"/>
    <w:rsid w:val="009814AC"/>
    <w:rsid w:val="00982A04"/>
    <w:rsid w:val="00984636"/>
    <w:rsid w:val="00986DAD"/>
    <w:rsid w:val="009875D1"/>
    <w:rsid w:val="0099123A"/>
    <w:rsid w:val="0099123C"/>
    <w:rsid w:val="00992E55"/>
    <w:rsid w:val="0099332A"/>
    <w:rsid w:val="0099354D"/>
    <w:rsid w:val="00994700"/>
    <w:rsid w:val="0099511B"/>
    <w:rsid w:val="0099626C"/>
    <w:rsid w:val="009969D0"/>
    <w:rsid w:val="00997393"/>
    <w:rsid w:val="00997893"/>
    <w:rsid w:val="009979D2"/>
    <w:rsid w:val="009A08D1"/>
    <w:rsid w:val="009A0AF4"/>
    <w:rsid w:val="009A10A8"/>
    <w:rsid w:val="009A132E"/>
    <w:rsid w:val="009A1660"/>
    <w:rsid w:val="009A235D"/>
    <w:rsid w:val="009A3503"/>
    <w:rsid w:val="009A42AE"/>
    <w:rsid w:val="009A44D8"/>
    <w:rsid w:val="009A4F8E"/>
    <w:rsid w:val="009A5157"/>
    <w:rsid w:val="009A6673"/>
    <w:rsid w:val="009A6E5E"/>
    <w:rsid w:val="009A79D8"/>
    <w:rsid w:val="009A7B5A"/>
    <w:rsid w:val="009A7D05"/>
    <w:rsid w:val="009A7E3C"/>
    <w:rsid w:val="009B0BF1"/>
    <w:rsid w:val="009B14FE"/>
    <w:rsid w:val="009B29A4"/>
    <w:rsid w:val="009B3473"/>
    <w:rsid w:val="009B38A8"/>
    <w:rsid w:val="009B3B25"/>
    <w:rsid w:val="009B3D17"/>
    <w:rsid w:val="009B6624"/>
    <w:rsid w:val="009B7D7D"/>
    <w:rsid w:val="009C0461"/>
    <w:rsid w:val="009C1BBF"/>
    <w:rsid w:val="009C2C7B"/>
    <w:rsid w:val="009C3CA2"/>
    <w:rsid w:val="009C3EDE"/>
    <w:rsid w:val="009C4A33"/>
    <w:rsid w:val="009C569D"/>
    <w:rsid w:val="009C608F"/>
    <w:rsid w:val="009C6FED"/>
    <w:rsid w:val="009C73BE"/>
    <w:rsid w:val="009C7B5A"/>
    <w:rsid w:val="009D0262"/>
    <w:rsid w:val="009D0A83"/>
    <w:rsid w:val="009D1F8B"/>
    <w:rsid w:val="009D21A3"/>
    <w:rsid w:val="009D21CF"/>
    <w:rsid w:val="009D22D2"/>
    <w:rsid w:val="009D472E"/>
    <w:rsid w:val="009D5138"/>
    <w:rsid w:val="009D73F5"/>
    <w:rsid w:val="009D7611"/>
    <w:rsid w:val="009E1611"/>
    <w:rsid w:val="009E167B"/>
    <w:rsid w:val="009E7158"/>
    <w:rsid w:val="009F2795"/>
    <w:rsid w:val="009F2A62"/>
    <w:rsid w:val="009F39E5"/>
    <w:rsid w:val="009F5F69"/>
    <w:rsid w:val="009F62BD"/>
    <w:rsid w:val="009F7896"/>
    <w:rsid w:val="009F79B8"/>
    <w:rsid w:val="009F7DB6"/>
    <w:rsid w:val="00A0082D"/>
    <w:rsid w:val="00A02643"/>
    <w:rsid w:val="00A035C9"/>
    <w:rsid w:val="00A053C6"/>
    <w:rsid w:val="00A0559A"/>
    <w:rsid w:val="00A055BB"/>
    <w:rsid w:val="00A06B66"/>
    <w:rsid w:val="00A12A10"/>
    <w:rsid w:val="00A134DF"/>
    <w:rsid w:val="00A150A7"/>
    <w:rsid w:val="00A16185"/>
    <w:rsid w:val="00A1631B"/>
    <w:rsid w:val="00A16EB0"/>
    <w:rsid w:val="00A2033C"/>
    <w:rsid w:val="00A21A4F"/>
    <w:rsid w:val="00A21A5C"/>
    <w:rsid w:val="00A2228E"/>
    <w:rsid w:val="00A222A3"/>
    <w:rsid w:val="00A2267D"/>
    <w:rsid w:val="00A22D6B"/>
    <w:rsid w:val="00A234DA"/>
    <w:rsid w:val="00A247C9"/>
    <w:rsid w:val="00A24890"/>
    <w:rsid w:val="00A257AA"/>
    <w:rsid w:val="00A25A1F"/>
    <w:rsid w:val="00A2635A"/>
    <w:rsid w:val="00A26E87"/>
    <w:rsid w:val="00A27069"/>
    <w:rsid w:val="00A30793"/>
    <w:rsid w:val="00A3164E"/>
    <w:rsid w:val="00A31B44"/>
    <w:rsid w:val="00A3420F"/>
    <w:rsid w:val="00A35460"/>
    <w:rsid w:val="00A35D7D"/>
    <w:rsid w:val="00A36F20"/>
    <w:rsid w:val="00A37E56"/>
    <w:rsid w:val="00A40DB7"/>
    <w:rsid w:val="00A43481"/>
    <w:rsid w:val="00A4445C"/>
    <w:rsid w:val="00A44871"/>
    <w:rsid w:val="00A45E53"/>
    <w:rsid w:val="00A4635C"/>
    <w:rsid w:val="00A5091F"/>
    <w:rsid w:val="00A50CF0"/>
    <w:rsid w:val="00A51352"/>
    <w:rsid w:val="00A5188B"/>
    <w:rsid w:val="00A519CB"/>
    <w:rsid w:val="00A529B0"/>
    <w:rsid w:val="00A5525C"/>
    <w:rsid w:val="00A559E0"/>
    <w:rsid w:val="00A55FC9"/>
    <w:rsid w:val="00A57A17"/>
    <w:rsid w:val="00A6014B"/>
    <w:rsid w:val="00A61E7B"/>
    <w:rsid w:val="00A6290F"/>
    <w:rsid w:val="00A63509"/>
    <w:rsid w:val="00A638B7"/>
    <w:rsid w:val="00A65E83"/>
    <w:rsid w:val="00A667BF"/>
    <w:rsid w:val="00A67B1A"/>
    <w:rsid w:val="00A67E16"/>
    <w:rsid w:val="00A71712"/>
    <w:rsid w:val="00A73906"/>
    <w:rsid w:val="00A74AF0"/>
    <w:rsid w:val="00A7543F"/>
    <w:rsid w:val="00A77067"/>
    <w:rsid w:val="00A7768F"/>
    <w:rsid w:val="00A77EBD"/>
    <w:rsid w:val="00A807F4"/>
    <w:rsid w:val="00A80819"/>
    <w:rsid w:val="00A822B7"/>
    <w:rsid w:val="00A84587"/>
    <w:rsid w:val="00A85660"/>
    <w:rsid w:val="00A8723A"/>
    <w:rsid w:val="00A90F38"/>
    <w:rsid w:val="00A92E14"/>
    <w:rsid w:val="00A9349F"/>
    <w:rsid w:val="00A936BF"/>
    <w:rsid w:val="00A93EAC"/>
    <w:rsid w:val="00A94202"/>
    <w:rsid w:val="00A944FC"/>
    <w:rsid w:val="00A94ECB"/>
    <w:rsid w:val="00A952CC"/>
    <w:rsid w:val="00A95DC3"/>
    <w:rsid w:val="00A966A0"/>
    <w:rsid w:val="00AA0906"/>
    <w:rsid w:val="00AA3233"/>
    <w:rsid w:val="00AA39A5"/>
    <w:rsid w:val="00AA5415"/>
    <w:rsid w:val="00AA548C"/>
    <w:rsid w:val="00AA5AE6"/>
    <w:rsid w:val="00AA5C28"/>
    <w:rsid w:val="00AA5C44"/>
    <w:rsid w:val="00AA6837"/>
    <w:rsid w:val="00AA7327"/>
    <w:rsid w:val="00AB11F9"/>
    <w:rsid w:val="00AB177E"/>
    <w:rsid w:val="00AB1FD2"/>
    <w:rsid w:val="00AB257F"/>
    <w:rsid w:val="00AB3409"/>
    <w:rsid w:val="00AB38F4"/>
    <w:rsid w:val="00AB3E95"/>
    <w:rsid w:val="00AB4197"/>
    <w:rsid w:val="00AB4B64"/>
    <w:rsid w:val="00AB4EB6"/>
    <w:rsid w:val="00AB7CE1"/>
    <w:rsid w:val="00AC0F39"/>
    <w:rsid w:val="00AC0F56"/>
    <w:rsid w:val="00AC185C"/>
    <w:rsid w:val="00AC3B1F"/>
    <w:rsid w:val="00AC42A5"/>
    <w:rsid w:val="00AC5390"/>
    <w:rsid w:val="00AC6653"/>
    <w:rsid w:val="00AD01FC"/>
    <w:rsid w:val="00AD0FE1"/>
    <w:rsid w:val="00AD136F"/>
    <w:rsid w:val="00AD1802"/>
    <w:rsid w:val="00AD2F1D"/>
    <w:rsid w:val="00AD39FC"/>
    <w:rsid w:val="00AD6A46"/>
    <w:rsid w:val="00AD7E42"/>
    <w:rsid w:val="00AE204D"/>
    <w:rsid w:val="00AE2B17"/>
    <w:rsid w:val="00AE2C4B"/>
    <w:rsid w:val="00AE399E"/>
    <w:rsid w:val="00AE4ECA"/>
    <w:rsid w:val="00AE51F0"/>
    <w:rsid w:val="00AE73C7"/>
    <w:rsid w:val="00AF0206"/>
    <w:rsid w:val="00AF15FF"/>
    <w:rsid w:val="00AF3380"/>
    <w:rsid w:val="00AF33CD"/>
    <w:rsid w:val="00AF4020"/>
    <w:rsid w:val="00AF4BD2"/>
    <w:rsid w:val="00AF65A6"/>
    <w:rsid w:val="00B01209"/>
    <w:rsid w:val="00B01A2C"/>
    <w:rsid w:val="00B025A6"/>
    <w:rsid w:val="00B03BF9"/>
    <w:rsid w:val="00B044EE"/>
    <w:rsid w:val="00B04675"/>
    <w:rsid w:val="00B05954"/>
    <w:rsid w:val="00B05FE3"/>
    <w:rsid w:val="00B0641B"/>
    <w:rsid w:val="00B065EC"/>
    <w:rsid w:val="00B074C2"/>
    <w:rsid w:val="00B0753A"/>
    <w:rsid w:val="00B115C6"/>
    <w:rsid w:val="00B11D82"/>
    <w:rsid w:val="00B136DB"/>
    <w:rsid w:val="00B13FD9"/>
    <w:rsid w:val="00B1424A"/>
    <w:rsid w:val="00B14F96"/>
    <w:rsid w:val="00B16014"/>
    <w:rsid w:val="00B219F3"/>
    <w:rsid w:val="00B21B1F"/>
    <w:rsid w:val="00B22F36"/>
    <w:rsid w:val="00B23CFF"/>
    <w:rsid w:val="00B2465E"/>
    <w:rsid w:val="00B24DB1"/>
    <w:rsid w:val="00B255FF"/>
    <w:rsid w:val="00B26034"/>
    <w:rsid w:val="00B26FCC"/>
    <w:rsid w:val="00B27387"/>
    <w:rsid w:val="00B302CA"/>
    <w:rsid w:val="00B30B0F"/>
    <w:rsid w:val="00B31076"/>
    <w:rsid w:val="00B32CB5"/>
    <w:rsid w:val="00B347AD"/>
    <w:rsid w:val="00B374E3"/>
    <w:rsid w:val="00B37982"/>
    <w:rsid w:val="00B403A5"/>
    <w:rsid w:val="00B40789"/>
    <w:rsid w:val="00B408C7"/>
    <w:rsid w:val="00B40AB4"/>
    <w:rsid w:val="00B41548"/>
    <w:rsid w:val="00B417C4"/>
    <w:rsid w:val="00B429B8"/>
    <w:rsid w:val="00B44356"/>
    <w:rsid w:val="00B44C62"/>
    <w:rsid w:val="00B46E8A"/>
    <w:rsid w:val="00B47E8B"/>
    <w:rsid w:val="00B518D5"/>
    <w:rsid w:val="00B53725"/>
    <w:rsid w:val="00B61209"/>
    <w:rsid w:val="00B61B8F"/>
    <w:rsid w:val="00B63201"/>
    <w:rsid w:val="00B6346A"/>
    <w:rsid w:val="00B63839"/>
    <w:rsid w:val="00B64680"/>
    <w:rsid w:val="00B6474D"/>
    <w:rsid w:val="00B65182"/>
    <w:rsid w:val="00B660CD"/>
    <w:rsid w:val="00B66140"/>
    <w:rsid w:val="00B6624C"/>
    <w:rsid w:val="00B67E4D"/>
    <w:rsid w:val="00B71B9A"/>
    <w:rsid w:val="00B73CE8"/>
    <w:rsid w:val="00B73EBE"/>
    <w:rsid w:val="00B741E8"/>
    <w:rsid w:val="00B7559A"/>
    <w:rsid w:val="00B775EF"/>
    <w:rsid w:val="00B77659"/>
    <w:rsid w:val="00B77FC1"/>
    <w:rsid w:val="00B800FD"/>
    <w:rsid w:val="00B814DB"/>
    <w:rsid w:val="00B82289"/>
    <w:rsid w:val="00B82EA6"/>
    <w:rsid w:val="00B8354C"/>
    <w:rsid w:val="00B83C33"/>
    <w:rsid w:val="00B8417E"/>
    <w:rsid w:val="00B84B83"/>
    <w:rsid w:val="00B86A48"/>
    <w:rsid w:val="00B929F6"/>
    <w:rsid w:val="00B96847"/>
    <w:rsid w:val="00B96B51"/>
    <w:rsid w:val="00B9792A"/>
    <w:rsid w:val="00BA004E"/>
    <w:rsid w:val="00BA0442"/>
    <w:rsid w:val="00BA07EC"/>
    <w:rsid w:val="00BA185A"/>
    <w:rsid w:val="00BA3626"/>
    <w:rsid w:val="00BA3B1B"/>
    <w:rsid w:val="00BA441D"/>
    <w:rsid w:val="00BA5708"/>
    <w:rsid w:val="00BA5A82"/>
    <w:rsid w:val="00BA6AB6"/>
    <w:rsid w:val="00BA7082"/>
    <w:rsid w:val="00BA7F4C"/>
    <w:rsid w:val="00BB169B"/>
    <w:rsid w:val="00BB18CE"/>
    <w:rsid w:val="00BB3DE1"/>
    <w:rsid w:val="00BB4E47"/>
    <w:rsid w:val="00BB6821"/>
    <w:rsid w:val="00BB7872"/>
    <w:rsid w:val="00BC0535"/>
    <w:rsid w:val="00BC131A"/>
    <w:rsid w:val="00BC135B"/>
    <w:rsid w:val="00BC2E06"/>
    <w:rsid w:val="00BC38A1"/>
    <w:rsid w:val="00BC4788"/>
    <w:rsid w:val="00BC58E4"/>
    <w:rsid w:val="00BC6728"/>
    <w:rsid w:val="00BC6AE7"/>
    <w:rsid w:val="00BC74BE"/>
    <w:rsid w:val="00BD0533"/>
    <w:rsid w:val="00BD12A1"/>
    <w:rsid w:val="00BD1893"/>
    <w:rsid w:val="00BD2D2A"/>
    <w:rsid w:val="00BD3318"/>
    <w:rsid w:val="00BD3BBA"/>
    <w:rsid w:val="00BD6B80"/>
    <w:rsid w:val="00BE0187"/>
    <w:rsid w:val="00BE196A"/>
    <w:rsid w:val="00BE255F"/>
    <w:rsid w:val="00BE2591"/>
    <w:rsid w:val="00BE3DDF"/>
    <w:rsid w:val="00BE3F02"/>
    <w:rsid w:val="00BE4B5F"/>
    <w:rsid w:val="00BE4C49"/>
    <w:rsid w:val="00BE56D9"/>
    <w:rsid w:val="00BE5C55"/>
    <w:rsid w:val="00BE62CF"/>
    <w:rsid w:val="00BE7A90"/>
    <w:rsid w:val="00BE7B86"/>
    <w:rsid w:val="00BE7EA7"/>
    <w:rsid w:val="00BF009F"/>
    <w:rsid w:val="00BF022F"/>
    <w:rsid w:val="00BF04CE"/>
    <w:rsid w:val="00BF0E47"/>
    <w:rsid w:val="00BF13C9"/>
    <w:rsid w:val="00BF1B0A"/>
    <w:rsid w:val="00BF1BDD"/>
    <w:rsid w:val="00BF2554"/>
    <w:rsid w:val="00BF2785"/>
    <w:rsid w:val="00BF27B9"/>
    <w:rsid w:val="00BF3D7C"/>
    <w:rsid w:val="00BF4934"/>
    <w:rsid w:val="00BF4DC4"/>
    <w:rsid w:val="00BF68EF"/>
    <w:rsid w:val="00BF7498"/>
    <w:rsid w:val="00C0042B"/>
    <w:rsid w:val="00C022B7"/>
    <w:rsid w:val="00C02FC9"/>
    <w:rsid w:val="00C043B1"/>
    <w:rsid w:val="00C05181"/>
    <w:rsid w:val="00C05A4E"/>
    <w:rsid w:val="00C06B4A"/>
    <w:rsid w:val="00C06CCC"/>
    <w:rsid w:val="00C12908"/>
    <w:rsid w:val="00C134A1"/>
    <w:rsid w:val="00C1393C"/>
    <w:rsid w:val="00C15B75"/>
    <w:rsid w:val="00C1660A"/>
    <w:rsid w:val="00C16BD2"/>
    <w:rsid w:val="00C1767C"/>
    <w:rsid w:val="00C20D0A"/>
    <w:rsid w:val="00C20FB5"/>
    <w:rsid w:val="00C21816"/>
    <w:rsid w:val="00C23F16"/>
    <w:rsid w:val="00C261B0"/>
    <w:rsid w:val="00C265C0"/>
    <w:rsid w:val="00C26A79"/>
    <w:rsid w:val="00C26DE3"/>
    <w:rsid w:val="00C302A7"/>
    <w:rsid w:val="00C30488"/>
    <w:rsid w:val="00C311CC"/>
    <w:rsid w:val="00C31DF8"/>
    <w:rsid w:val="00C32215"/>
    <w:rsid w:val="00C32F8D"/>
    <w:rsid w:val="00C34562"/>
    <w:rsid w:val="00C36342"/>
    <w:rsid w:val="00C36993"/>
    <w:rsid w:val="00C36A6C"/>
    <w:rsid w:val="00C375A3"/>
    <w:rsid w:val="00C40120"/>
    <w:rsid w:val="00C40A24"/>
    <w:rsid w:val="00C42705"/>
    <w:rsid w:val="00C42D05"/>
    <w:rsid w:val="00C43403"/>
    <w:rsid w:val="00C443CE"/>
    <w:rsid w:val="00C477DC"/>
    <w:rsid w:val="00C50141"/>
    <w:rsid w:val="00C505EA"/>
    <w:rsid w:val="00C50874"/>
    <w:rsid w:val="00C50C58"/>
    <w:rsid w:val="00C510A7"/>
    <w:rsid w:val="00C54719"/>
    <w:rsid w:val="00C54AA7"/>
    <w:rsid w:val="00C54C1D"/>
    <w:rsid w:val="00C55372"/>
    <w:rsid w:val="00C56550"/>
    <w:rsid w:val="00C56C8C"/>
    <w:rsid w:val="00C57393"/>
    <w:rsid w:val="00C57876"/>
    <w:rsid w:val="00C61BBE"/>
    <w:rsid w:val="00C62FB2"/>
    <w:rsid w:val="00C630AB"/>
    <w:rsid w:val="00C6525E"/>
    <w:rsid w:val="00C65517"/>
    <w:rsid w:val="00C6551F"/>
    <w:rsid w:val="00C65D4F"/>
    <w:rsid w:val="00C65F09"/>
    <w:rsid w:val="00C66085"/>
    <w:rsid w:val="00C66656"/>
    <w:rsid w:val="00C6669B"/>
    <w:rsid w:val="00C66813"/>
    <w:rsid w:val="00C66DD0"/>
    <w:rsid w:val="00C70B47"/>
    <w:rsid w:val="00C71D64"/>
    <w:rsid w:val="00C71F18"/>
    <w:rsid w:val="00C738FC"/>
    <w:rsid w:val="00C7407C"/>
    <w:rsid w:val="00C7413F"/>
    <w:rsid w:val="00C74770"/>
    <w:rsid w:val="00C76226"/>
    <w:rsid w:val="00C805FA"/>
    <w:rsid w:val="00C806AE"/>
    <w:rsid w:val="00C80B70"/>
    <w:rsid w:val="00C811B6"/>
    <w:rsid w:val="00C81424"/>
    <w:rsid w:val="00C81DB4"/>
    <w:rsid w:val="00C824B1"/>
    <w:rsid w:val="00C85921"/>
    <w:rsid w:val="00C86025"/>
    <w:rsid w:val="00C86487"/>
    <w:rsid w:val="00C875D4"/>
    <w:rsid w:val="00C91298"/>
    <w:rsid w:val="00C91B08"/>
    <w:rsid w:val="00C91FDD"/>
    <w:rsid w:val="00C93AB5"/>
    <w:rsid w:val="00C94898"/>
    <w:rsid w:val="00C94FDA"/>
    <w:rsid w:val="00C956D1"/>
    <w:rsid w:val="00C96740"/>
    <w:rsid w:val="00C96B89"/>
    <w:rsid w:val="00C97579"/>
    <w:rsid w:val="00CA01FA"/>
    <w:rsid w:val="00CA0AC9"/>
    <w:rsid w:val="00CA1C0F"/>
    <w:rsid w:val="00CA1D6F"/>
    <w:rsid w:val="00CA2334"/>
    <w:rsid w:val="00CA2BAE"/>
    <w:rsid w:val="00CA3DA4"/>
    <w:rsid w:val="00CA4329"/>
    <w:rsid w:val="00CA4C26"/>
    <w:rsid w:val="00CA5FE1"/>
    <w:rsid w:val="00CA605D"/>
    <w:rsid w:val="00CB17F9"/>
    <w:rsid w:val="00CB2B95"/>
    <w:rsid w:val="00CB3CDA"/>
    <w:rsid w:val="00CB64DA"/>
    <w:rsid w:val="00CB70E2"/>
    <w:rsid w:val="00CB78FD"/>
    <w:rsid w:val="00CC0C31"/>
    <w:rsid w:val="00CC0C8F"/>
    <w:rsid w:val="00CC695C"/>
    <w:rsid w:val="00CC6C4B"/>
    <w:rsid w:val="00CD0E3E"/>
    <w:rsid w:val="00CD10D6"/>
    <w:rsid w:val="00CD22EA"/>
    <w:rsid w:val="00CD2E4B"/>
    <w:rsid w:val="00CD3926"/>
    <w:rsid w:val="00CD3982"/>
    <w:rsid w:val="00CD5794"/>
    <w:rsid w:val="00CD5CB3"/>
    <w:rsid w:val="00CD6ABD"/>
    <w:rsid w:val="00CD6C32"/>
    <w:rsid w:val="00CE18F6"/>
    <w:rsid w:val="00CE35F1"/>
    <w:rsid w:val="00CE3BDD"/>
    <w:rsid w:val="00CE3C6D"/>
    <w:rsid w:val="00CE45B4"/>
    <w:rsid w:val="00CE4C12"/>
    <w:rsid w:val="00CE505E"/>
    <w:rsid w:val="00CE6C80"/>
    <w:rsid w:val="00CF1CBA"/>
    <w:rsid w:val="00CF3894"/>
    <w:rsid w:val="00CF4626"/>
    <w:rsid w:val="00CF4CE6"/>
    <w:rsid w:val="00CF5DD8"/>
    <w:rsid w:val="00CF6A94"/>
    <w:rsid w:val="00CF714A"/>
    <w:rsid w:val="00D01123"/>
    <w:rsid w:val="00D01A7E"/>
    <w:rsid w:val="00D02417"/>
    <w:rsid w:val="00D02C42"/>
    <w:rsid w:val="00D04860"/>
    <w:rsid w:val="00D07352"/>
    <w:rsid w:val="00D07E30"/>
    <w:rsid w:val="00D07E98"/>
    <w:rsid w:val="00D10022"/>
    <w:rsid w:val="00D1063E"/>
    <w:rsid w:val="00D10C04"/>
    <w:rsid w:val="00D10C83"/>
    <w:rsid w:val="00D122BD"/>
    <w:rsid w:val="00D12D00"/>
    <w:rsid w:val="00D15B09"/>
    <w:rsid w:val="00D1720B"/>
    <w:rsid w:val="00D17CEB"/>
    <w:rsid w:val="00D20A7A"/>
    <w:rsid w:val="00D20DD2"/>
    <w:rsid w:val="00D21B35"/>
    <w:rsid w:val="00D22951"/>
    <w:rsid w:val="00D22CA8"/>
    <w:rsid w:val="00D22EC4"/>
    <w:rsid w:val="00D236F4"/>
    <w:rsid w:val="00D239FE"/>
    <w:rsid w:val="00D24AF4"/>
    <w:rsid w:val="00D25363"/>
    <w:rsid w:val="00D26B7E"/>
    <w:rsid w:val="00D306DC"/>
    <w:rsid w:val="00D30EEE"/>
    <w:rsid w:val="00D33F1A"/>
    <w:rsid w:val="00D340F3"/>
    <w:rsid w:val="00D34C4D"/>
    <w:rsid w:val="00D3516F"/>
    <w:rsid w:val="00D353F4"/>
    <w:rsid w:val="00D36376"/>
    <w:rsid w:val="00D37C0B"/>
    <w:rsid w:val="00D40D22"/>
    <w:rsid w:val="00D429AC"/>
    <w:rsid w:val="00D42CBC"/>
    <w:rsid w:val="00D42FFF"/>
    <w:rsid w:val="00D44FC4"/>
    <w:rsid w:val="00D45374"/>
    <w:rsid w:val="00D4600A"/>
    <w:rsid w:val="00D467D5"/>
    <w:rsid w:val="00D46DA8"/>
    <w:rsid w:val="00D47C20"/>
    <w:rsid w:val="00D50141"/>
    <w:rsid w:val="00D50A3A"/>
    <w:rsid w:val="00D50E83"/>
    <w:rsid w:val="00D50EB7"/>
    <w:rsid w:val="00D55E25"/>
    <w:rsid w:val="00D56CA0"/>
    <w:rsid w:val="00D57AF2"/>
    <w:rsid w:val="00D60007"/>
    <w:rsid w:val="00D60913"/>
    <w:rsid w:val="00D61E3E"/>
    <w:rsid w:val="00D64463"/>
    <w:rsid w:val="00D653F1"/>
    <w:rsid w:val="00D65AB4"/>
    <w:rsid w:val="00D65B7B"/>
    <w:rsid w:val="00D677AD"/>
    <w:rsid w:val="00D71585"/>
    <w:rsid w:val="00D718ED"/>
    <w:rsid w:val="00D71C54"/>
    <w:rsid w:val="00D736C2"/>
    <w:rsid w:val="00D73724"/>
    <w:rsid w:val="00D73B31"/>
    <w:rsid w:val="00D76B15"/>
    <w:rsid w:val="00D80F15"/>
    <w:rsid w:val="00D82643"/>
    <w:rsid w:val="00D90A03"/>
    <w:rsid w:val="00D90AB5"/>
    <w:rsid w:val="00D91076"/>
    <w:rsid w:val="00D91341"/>
    <w:rsid w:val="00D9420F"/>
    <w:rsid w:val="00D9572E"/>
    <w:rsid w:val="00D9610A"/>
    <w:rsid w:val="00DA06A4"/>
    <w:rsid w:val="00DA0D0C"/>
    <w:rsid w:val="00DA1A40"/>
    <w:rsid w:val="00DA2073"/>
    <w:rsid w:val="00DA3301"/>
    <w:rsid w:val="00DA3657"/>
    <w:rsid w:val="00DA4850"/>
    <w:rsid w:val="00DA4D8D"/>
    <w:rsid w:val="00DA5320"/>
    <w:rsid w:val="00DA5467"/>
    <w:rsid w:val="00DA5473"/>
    <w:rsid w:val="00DA5EA3"/>
    <w:rsid w:val="00DA6356"/>
    <w:rsid w:val="00DA643A"/>
    <w:rsid w:val="00DA6D73"/>
    <w:rsid w:val="00DA7056"/>
    <w:rsid w:val="00DB0955"/>
    <w:rsid w:val="00DB0C59"/>
    <w:rsid w:val="00DB1A73"/>
    <w:rsid w:val="00DB3FC1"/>
    <w:rsid w:val="00DB41C4"/>
    <w:rsid w:val="00DB59F4"/>
    <w:rsid w:val="00DB734B"/>
    <w:rsid w:val="00DB79CA"/>
    <w:rsid w:val="00DC1BBF"/>
    <w:rsid w:val="00DC55D4"/>
    <w:rsid w:val="00DD0CC1"/>
    <w:rsid w:val="00DD395E"/>
    <w:rsid w:val="00DD56CC"/>
    <w:rsid w:val="00DD7B12"/>
    <w:rsid w:val="00DE0239"/>
    <w:rsid w:val="00DE0687"/>
    <w:rsid w:val="00DE1649"/>
    <w:rsid w:val="00DE2D79"/>
    <w:rsid w:val="00DE2E98"/>
    <w:rsid w:val="00DE2EC9"/>
    <w:rsid w:val="00DE2F21"/>
    <w:rsid w:val="00DE3CA8"/>
    <w:rsid w:val="00DE481C"/>
    <w:rsid w:val="00DE5228"/>
    <w:rsid w:val="00DE567A"/>
    <w:rsid w:val="00DE6FFD"/>
    <w:rsid w:val="00DE745B"/>
    <w:rsid w:val="00DE7CBF"/>
    <w:rsid w:val="00DE7F84"/>
    <w:rsid w:val="00DF10C9"/>
    <w:rsid w:val="00DF136D"/>
    <w:rsid w:val="00DF1447"/>
    <w:rsid w:val="00DF1AC1"/>
    <w:rsid w:val="00DF225F"/>
    <w:rsid w:val="00DF301E"/>
    <w:rsid w:val="00DF32AD"/>
    <w:rsid w:val="00DF6366"/>
    <w:rsid w:val="00DF6EB7"/>
    <w:rsid w:val="00DF73F2"/>
    <w:rsid w:val="00E0253B"/>
    <w:rsid w:val="00E034D0"/>
    <w:rsid w:val="00E0386E"/>
    <w:rsid w:val="00E04961"/>
    <w:rsid w:val="00E07BEF"/>
    <w:rsid w:val="00E11EF5"/>
    <w:rsid w:val="00E1241E"/>
    <w:rsid w:val="00E12E40"/>
    <w:rsid w:val="00E15032"/>
    <w:rsid w:val="00E15152"/>
    <w:rsid w:val="00E17E7D"/>
    <w:rsid w:val="00E23791"/>
    <w:rsid w:val="00E23976"/>
    <w:rsid w:val="00E241C8"/>
    <w:rsid w:val="00E24654"/>
    <w:rsid w:val="00E25366"/>
    <w:rsid w:val="00E25D53"/>
    <w:rsid w:val="00E25ECF"/>
    <w:rsid w:val="00E26AFC"/>
    <w:rsid w:val="00E2776C"/>
    <w:rsid w:val="00E33B1B"/>
    <w:rsid w:val="00E35953"/>
    <w:rsid w:val="00E361E2"/>
    <w:rsid w:val="00E3711F"/>
    <w:rsid w:val="00E37D95"/>
    <w:rsid w:val="00E40D1B"/>
    <w:rsid w:val="00E42884"/>
    <w:rsid w:val="00E432F6"/>
    <w:rsid w:val="00E4366C"/>
    <w:rsid w:val="00E439BD"/>
    <w:rsid w:val="00E43DF5"/>
    <w:rsid w:val="00E440AC"/>
    <w:rsid w:val="00E4436D"/>
    <w:rsid w:val="00E445C4"/>
    <w:rsid w:val="00E45DAB"/>
    <w:rsid w:val="00E4716E"/>
    <w:rsid w:val="00E50026"/>
    <w:rsid w:val="00E50B2C"/>
    <w:rsid w:val="00E50E28"/>
    <w:rsid w:val="00E53A95"/>
    <w:rsid w:val="00E53C30"/>
    <w:rsid w:val="00E54CE3"/>
    <w:rsid w:val="00E54F55"/>
    <w:rsid w:val="00E56838"/>
    <w:rsid w:val="00E57894"/>
    <w:rsid w:val="00E60783"/>
    <w:rsid w:val="00E61EA4"/>
    <w:rsid w:val="00E6204E"/>
    <w:rsid w:val="00E6306B"/>
    <w:rsid w:val="00E63DD7"/>
    <w:rsid w:val="00E6463B"/>
    <w:rsid w:val="00E65DFE"/>
    <w:rsid w:val="00E665B5"/>
    <w:rsid w:val="00E66AB2"/>
    <w:rsid w:val="00E6724E"/>
    <w:rsid w:val="00E70F4B"/>
    <w:rsid w:val="00E71AE6"/>
    <w:rsid w:val="00E72F7C"/>
    <w:rsid w:val="00E74039"/>
    <w:rsid w:val="00E77AC4"/>
    <w:rsid w:val="00E81119"/>
    <w:rsid w:val="00E8296F"/>
    <w:rsid w:val="00E83AEB"/>
    <w:rsid w:val="00E84765"/>
    <w:rsid w:val="00E86AB6"/>
    <w:rsid w:val="00E86DE8"/>
    <w:rsid w:val="00E871E1"/>
    <w:rsid w:val="00E876C7"/>
    <w:rsid w:val="00E90051"/>
    <w:rsid w:val="00E9030C"/>
    <w:rsid w:val="00E9140D"/>
    <w:rsid w:val="00E91C2F"/>
    <w:rsid w:val="00E92E2A"/>
    <w:rsid w:val="00E94FC1"/>
    <w:rsid w:val="00E956B6"/>
    <w:rsid w:val="00E95B74"/>
    <w:rsid w:val="00E961A6"/>
    <w:rsid w:val="00EA3BEE"/>
    <w:rsid w:val="00EA41F8"/>
    <w:rsid w:val="00EA53BB"/>
    <w:rsid w:val="00EA5752"/>
    <w:rsid w:val="00EA61E5"/>
    <w:rsid w:val="00EA69C6"/>
    <w:rsid w:val="00EA711A"/>
    <w:rsid w:val="00EA7370"/>
    <w:rsid w:val="00EB2669"/>
    <w:rsid w:val="00EB2809"/>
    <w:rsid w:val="00EB29EE"/>
    <w:rsid w:val="00EB3349"/>
    <w:rsid w:val="00EB3739"/>
    <w:rsid w:val="00EB447A"/>
    <w:rsid w:val="00EB4768"/>
    <w:rsid w:val="00EB5C29"/>
    <w:rsid w:val="00EB60AF"/>
    <w:rsid w:val="00EB6925"/>
    <w:rsid w:val="00EB79D1"/>
    <w:rsid w:val="00EC0B0E"/>
    <w:rsid w:val="00EC0E5E"/>
    <w:rsid w:val="00EC2220"/>
    <w:rsid w:val="00EC27C8"/>
    <w:rsid w:val="00EC484E"/>
    <w:rsid w:val="00EC4A46"/>
    <w:rsid w:val="00EC5C6A"/>
    <w:rsid w:val="00EC6BA0"/>
    <w:rsid w:val="00EC6FF8"/>
    <w:rsid w:val="00EC78F7"/>
    <w:rsid w:val="00ED0CD5"/>
    <w:rsid w:val="00ED0E21"/>
    <w:rsid w:val="00ED1B1D"/>
    <w:rsid w:val="00ED1C74"/>
    <w:rsid w:val="00ED2AC0"/>
    <w:rsid w:val="00ED2C5A"/>
    <w:rsid w:val="00ED40C9"/>
    <w:rsid w:val="00ED4E53"/>
    <w:rsid w:val="00ED6C74"/>
    <w:rsid w:val="00ED70A5"/>
    <w:rsid w:val="00EE2D85"/>
    <w:rsid w:val="00EE415C"/>
    <w:rsid w:val="00EE5B4B"/>
    <w:rsid w:val="00EE6A3C"/>
    <w:rsid w:val="00EF02A3"/>
    <w:rsid w:val="00EF591D"/>
    <w:rsid w:val="00EF63B6"/>
    <w:rsid w:val="00EF6E80"/>
    <w:rsid w:val="00EF74F6"/>
    <w:rsid w:val="00EF7803"/>
    <w:rsid w:val="00F00A92"/>
    <w:rsid w:val="00F012F4"/>
    <w:rsid w:val="00F01AAE"/>
    <w:rsid w:val="00F01E07"/>
    <w:rsid w:val="00F040C6"/>
    <w:rsid w:val="00F0429C"/>
    <w:rsid w:val="00F0606F"/>
    <w:rsid w:val="00F066B3"/>
    <w:rsid w:val="00F12060"/>
    <w:rsid w:val="00F1256B"/>
    <w:rsid w:val="00F13890"/>
    <w:rsid w:val="00F13B5A"/>
    <w:rsid w:val="00F154F9"/>
    <w:rsid w:val="00F2281A"/>
    <w:rsid w:val="00F22F99"/>
    <w:rsid w:val="00F240DF"/>
    <w:rsid w:val="00F248FF"/>
    <w:rsid w:val="00F25059"/>
    <w:rsid w:val="00F25070"/>
    <w:rsid w:val="00F31162"/>
    <w:rsid w:val="00F31330"/>
    <w:rsid w:val="00F33202"/>
    <w:rsid w:val="00F33221"/>
    <w:rsid w:val="00F33711"/>
    <w:rsid w:val="00F33B58"/>
    <w:rsid w:val="00F33D4E"/>
    <w:rsid w:val="00F34CDA"/>
    <w:rsid w:val="00F35DA5"/>
    <w:rsid w:val="00F36D06"/>
    <w:rsid w:val="00F3712D"/>
    <w:rsid w:val="00F40D7A"/>
    <w:rsid w:val="00F41400"/>
    <w:rsid w:val="00F418C1"/>
    <w:rsid w:val="00F42349"/>
    <w:rsid w:val="00F4292F"/>
    <w:rsid w:val="00F42AE5"/>
    <w:rsid w:val="00F43165"/>
    <w:rsid w:val="00F433E8"/>
    <w:rsid w:val="00F43965"/>
    <w:rsid w:val="00F4429C"/>
    <w:rsid w:val="00F447D3"/>
    <w:rsid w:val="00F44915"/>
    <w:rsid w:val="00F46FAE"/>
    <w:rsid w:val="00F5018D"/>
    <w:rsid w:val="00F51028"/>
    <w:rsid w:val="00F5112B"/>
    <w:rsid w:val="00F52B20"/>
    <w:rsid w:val="00F53293"/>
    <w:rsid w:val="00F54087"/>
    <w:rsid w:val="00F54EC3"/>
    <w:rsid w:val="00F5624F"/>
    <w:rsid w:val="00F60EC8"/>
    <w:rsid w:val="00F622A1"/>
    <w:rsid w:val="00F622D2"/>
    <w:rsid w:val="00F6363B"/>
    <w:rsid w:val="00F65015"/>
    <w:rsid w:val="00F66E42"/>
    <w:rsid w:val="00F7058F"/>
    <w:rsid w:val="00F707B3"/>
    <w:rsid w:val="00F713E9"/>
    <w:rsid w:val="00F73477"/>
    <w:rsid w:val="00F73807"/>
    <w:rsid w:val="00F73A3B"/>
    <w:rsid w:val="00F77509"/>
    <w:rsid w:val="00F777D3"/>
    <w:rsid w:val="00F80A6A"/>
    <w:rsid w:val="00F80B1B"/>
    <w:rsid w:val="00F80E79"/>
    <w:rsid w:val="00F813F4"/>
    <w:rsid w:val="00F83B2F"/>
    <w:rsid w:val="00F84242"/>
    <w:rsid w:val="00F859F6"/>
    <w:rsid w:val="00F875FE"/>
    <w:rsid w:val="00F9034B"/>
    <w:rsid w:val="00F94FA2"/>
    <w:rsid w:val="00FA0C5E"/>
    <w:rsid w:val="00FA243C"/>
    <w:rsid w:val="00FA35AE"/>
    <w:rsid w:val="00FA3A74"/>
    <w:rsid w:val="00FA4D0A"/>
    <w:rsid w:val="00FA576C"/>
    <w:rsid w:val="00FA5E87"/>
    <w:rsid w:val="00FA69C5"/>
    <w:rsid w:val="00FB1E1B"/>
    <w:rsid w:val="00FB20D3"/>
    <w:rsid w:val="00FB21B0"/>
    <w:rsid w:val="00FB2997"/>
    <w:rsid w:val="00FB320E"/>
    <w:rsid w:val="00FB5F2A"/>
    <w:rsid w:val="00FC06F1"/>
    <w:rsid w:val="00FC1B10"/>
    <w:rsid w:val="00FC320A"/>
    <w:rsid w:val="00FC4DEB"/>
    <w:rsid w:val="00FC623F"/>
    <w:rsid w:val="00FC6476"/>
    <w:rsid w:val="00FC665A"/>
    <w:rsid w:val="00FD0E5D"/>
    <w:rsid w:val="00FD0EE8"/>
    <w:rsid w:val="00FD271D"/>
    <w:rsid w:val="00FD2D0F"/>
    <w:rsid w:val="00FD2FFE"/>
    <w:rsid w:val="00FD39C1"/>
    <w:rsid w:val="00FD456C"/>
    <w:rsid w:val="00FD6162"/>
    <w:rsid w:val="00FD62F5"/>
    <w:rsid w:val="00FD6D10"/>
    <w:rsid w:val="00FD73AA"/>
    <w:rsid w:val="00FD77AB"/>
    <w:rsid w:val="00FE0F0A"/>
    <w:rsid w:val="00FE1337"/>
    <w:rsid w:val="00FE286D"/>
    <w:rsid w:val="00FE2E50"/>
    <w:rsid w:val="00FE449E"/>
    <w:rsid w:val="00FE468A"/>
    <w:rsid w:val="00FE5070"/>
    <w:rsid w:val="00FE58F6"/>
    <w:rsid w:val="00FE5A3A"/>
    <w:rsid w:val="00FE5F53"/>
    <w:rsid w:val="00FE6FE6"/>
    <w:rsid w:val="00FF1946"/>
    <w:rsid w:val="00FF2FBF"/>
    <w:rsid w:val="00FF3208"/>
    <w:rsid w:val="00FF343D"/>
    <w:rsid w:val="00FF401A"/>
    <w:rsid w:val="00FF433D"/>
    <w:rsid w:val="00FF6F44"/>
    <w:rsid w:val="00FF78BF"/>
    <w:rsid w:val="13422523"/>
    <w:rsid w:val="4BE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8DFC8"/>
  <w15:docId w15:val="{FED85BF3-4657-4127-B825-58FC9BBB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Microsoft Himalaya"/>
        <w:lang w:val="en-US" w:eastAsia="ja-JP" w:bidi="bo-C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E8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0"/>
    <w:qFormat/>
    <w:locked/>
    <w:rsid w:val="006704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3164E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3164E"/>
    <w:rPr>
      <w:rFonts w:ascii="Arial" w:eastAsia="ＭＳ ゴシック" w:hAnsi="Arial" w:cs="Microsoft Himalaya"/>
      <w:sz w:val="18"/>
      <w:szCs w:val="18"/>
    </w:rPr>
  </w:style>
  <w:style w:type="paragraph" w:styleId="a5">
    <w:name w:val="footer"/>
    <w:basedOn w:val="a"/>
    <w:link w:val="a6"/>
    <w:uiPriority w:val="99"/>
    <w:rsid w:val="00A3164E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フッター (文字)"/>
    <w:link w:val="a5"/>
    <w:uiPriority w:val="99"/>
    <w:locked/>
    <w:rsid w:val="00A3164E"/>
    <w:rPr>
      <w:rFonts w:cs="Times New Roman"/>
    </w:rPr>
  </w:style>
  <w:style w:type="paragraph" w:styleId="a7">
    <w:name w:val="header"/>
    <w:basedOn w:val="a"/>
    <w:link w:val="a8"/>
    <w:uiPriority w:val="99"/>
    <w:rsid w:val="00A3164E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link w:val="a7"/>
    <w:uiPriority w:val="99"/>
    <w:locked/>
    <w:rsid w:val="00A3164E"/>
    <w:rPr>
      <w:rFonts w:cs="Times New Roman"/>
    </w:rPr>
  </w:style>
  <w:style w:type="paragraph" w:styleId="a9">
    <w:name w:val="footnote text"/>
    <w:basedOn w:val="a"/>
    <w:link w:val="aa"/>
    <w:uiPriority w:val="99"/>
    <w:rsid w:val="00A3164E"/>
    <w:pPr>
      <w:snapToGrid w:val="0"/>
      <w:jc w:val="left"/>
    </w:pPr>
    <w:rPr>
      <w:rFonts w:cs="Times New Roman"/>
      <w:kern w:val="0"/>
      <w:sz w:val="20"/>
      <w:szCs w:val="20"/>
    </w:rPr>
  </w:style>
  <w:style w:type="character" w:customStyle="1" w:styleId="aa">
    <w:name w:val="脚注文字列 (文字)"/>
    <w:link w:val="a9"/>
    <w:uiPriority w:val="99"/>
    <w:locked/>
    <w:rsid w:val="00A3164E"/>
    <w:rPr>
      <w:rFonts w:cs="Times New Roman"/>
    </w:rPr>
  </w:style>
  <w:style w:type="paragraph" w:styleId="Web">
    <w:name w:val="Normal (Web)"/>
    <w:basedOn w:val="a"/>
    <w:uiPriority w:val="99"/>
    <w:rsid w:val="00A31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rsid w:val="00A3164E"/>
    <w:rPr>
      <w:rFonts w:cs="Times New Roman"/>
      <w:color w:val="0000FF"/>
      <w:u w:val="single"/>
    </w:rPr>
  </w:style>
  <w:style w:type="character" w:styleId="ac">
    <w:name w:val="footnote reference"/>
    <w:uiPriority w:val="99"/>
    <w:rsid w:val="00A3164E"/>
    <w:rPr>
      <w:rFonts w:cs="Times New Roman"/>
      <w:vertAlign w:val="superscript"/>
    </w:rPr>
  </w:style>
  <w:style w:type="paragraph" w:customStyle="1" w:styleId="11">
    <w:name w:val="清單段落1"/>
    <w:basedOn w:val="a"/>
    <w:uiPriority w:val="99"/>
    <w:rsid w:val="00A3164E"/>
    <w:pPr>
      <w:ind w:leftChars="400" w:left="840"/>
    </w:pPr>
  </w:style>
  <w:style w:type="paragraph" w:customStyle="1" w:styleId="LTBAFootnotetext">
    <w:name w:val="LTBA Footnote text"/>
    <w:basedOn w:val="a"/>
    <w:uiPriority w:val="99"/>
    <w:rsid w:val="00A3164E"/>
    <w:pPr>
      <w:widowControl/>
      <w:tabs>
        <w:tab w:val="left" w:pos="360"/>
      </w:tabs>
      <w:autoSpaceDE w:val="0"/>
      <w:autoSpaceDN w:val="0"/>
      <w:adjustRightInd w:val="0"/>
      <w:spacing w:line="280" w:lineRule="exact"/>
    </w:pPr>
    <w:rPr>
      <w:rFonts w:ascii="Doulos SIL" w:eastAsia="SimSun" w:hAnsi="Doulos SIL" w:cs="Times"/>
      <w:kern w:val="0"/>
      <w:sz w:val="24"/>
      <w:szCs w:val="24"/>
      <w:lang w:val="fr-CA" w:eastAsia="zh-CN"/>
    </w:rPr>
  </w:style>
  <w:style w:type="paragraph" w:customStyle="1" w:styleId="tabletext">
    <w:name w:val="table text"/>
    <w:basedOn w:val="a"/>
    <w:uiPriority w:val="99"/>
    <w:rsid w:val="00A3164E"/>
    <w:pPr>
      <w:widowControl/>
      <w:spacing w:line="260" w:lineRule="exact"/>
      <w:jc w:val="left"/>
    </w:pPr>
    <w:rPr>
      <w:rFonts w:ascii="Times New Roman" w:hAnsi="Times New Roman" w:cs="Times New Roman"/>
      <w:kern w:val="0"/>
      <w:szCs w:val="24"/>
      <w:lang w:val="en-GB" w:eastAsia="ar-SA"/>
    </w:rPr>
  </w:style>
  <w:style w:type="character" w:customStyle="1" w:styleId="10">
    <w:name w:val="見出し 1 (文字)"/>
    <w:basedOn w:val="a0"/>
    <w:link w:val="1"/>
    <w:rsid w:val="006704ED"/>
    <w:rPr>
      <w:rFonts w:asciiTheme="majorHAnsi" w:eastAsiaTheme="majorEastAsia" w:hAnsiTheme="majorHAnsi" w:cstheme="majorBidi"/>
      <w:kern w:val="2"/>
      <w:sz w:val="24"/>
      <w:szCs w:val="24"/>
      <w:lang w:bidi="ar-SA"/>
    </w:rPr>
  </w:style>
  <w:style w:type="paragraph" w:customStyle="1" w:styleId="ad">
    <w:name w:val="序"/>
    <w:basedOn w:val="a"/>
    <w:rsid w:val="000F159D"/>
    <w:pPr>
      <w:spacing w:before="720" w:after="720"/>
      <w:jc w:val="center"/>
    </w:pPr>
    <w:rPr>
      <w:rFonts w:ascii="Times New Roman" w:eastAsia="全真中黑體" w:hAnsi="Times New Roman" w:cs="Times New Roman"/>
      <w:spacing w:val="4"/>
      <w:sz w:val="4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gao\Desktop\yantianlaoshi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7C33-8A23-4356-9A13-CE4EF656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yantianlaoshi_template_en</Template>
  <TotalTime>1</TotalTime>
  <Pages>2</Pages>
  <Words>176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TQYY-DJDYY-MR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TQYY-DJDYY-MR</dc:title>
  <dc:creator>日高知恵実</dc:creator>
  <cp:lastModifiedBy>Takashi Matsue</cp:lastModifiedBy>
  <cp:revision>5</cp:revision>
  <cp:lastPrinted>2018-12-07T10:51:00Z</cp:lastPrinted>
  <dcterms:created xsi:type="dcterms:W3CDTF">2021-09-13T06:02:00Z</dcterms:created>
  <dcterms:modified xsi:type="dcterms:W3CDTF">2023-01-03T16:01:00Z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